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BB0AB" w14:textId="77777777" w:rsidR="006723CA" w:rsidRPr="00BE7E20" w:rsidRDefault="00236A1F" w:rsidP="006C76E3">
      <w:pPr>
        <w:pStyle w:val="Zwykytekst1"/>
        <w:ind w:left="6237"/>
        <w:rPr>
          <w:rFonts w:ascii="Times New Roman" w:hAnsi="Times New Roman"/>
          <w:sz w:val="24"/>
          <w:szCs w:val="24"/>
        </w:rPr>
      </w:pPr>
      <w:r w:rsidRPr="00BE7E20">
        <w:rPr>
          <w:rFonts w:ascii="Times New Roman" w:hAnsi="Times New Roman"/>
          <w:b/>
          <w:sz w:val="24"/>
          <w:szCs w:val="24"/>
        </w:rPr>
        <w:t xml:space="preserve">   </w:t>
      </w:r>
      <w:r w:rsidR="00893676" w:rsidRPr="00BE7E20">
        <w:rPr>
          <w:rFonts w:ascii="Times New Roman" w:hAnsi="Times New Roman"/>
          <w:b/>
          <w:sz w:val="24"/>
          <w:szCs w:val="24"/>
        </w:rPr>
        <w:t>Powiatowy Urząd Pracy</w:t>
      </w:r>
    </w:p>
    <w:p w14:paraId="57F56A42" w14:textId="77777777" w:rsidR="00893676" w:rsidRPr="00BE7E20" w:rsidRDefault="00893676" w:rsidP="006C76E3">
      <w:pPr>
        <w:pStyle w:val="Zwykytekst1"/>
        <w:ind w:left="6096"/>
        <w:jc w:val="center"/>
        <w:rPr>
          <w:rFonts w:ascii="Times New Roman" w:hAnsi="Times New Roman"/>
          <w:sz w:val="24"/>
          <w:szCs w:val="24"/>
        </w:rPr>
      </w:pPr>
      <w:r w:rsidRPr="00BE7E20">
        <w:rPr>
          <w:rFonts w:ascii="Times New Roman" w:hAnsi="Times New Roman"/>
          <w:b/>
          <w:sz w:val="24"/>
          <w:szCs w:val="24"/>
        </w:rPr>
        <w:t>w Gołdapi</w:t>
      </w:r>
    </w:p>
    <w:p w14:paraId="7CFA5385" w14:textId="77777777" w:rsidR="00893676" w:rsidRPr="00BE7E20" w:rsidRDefault="00893676" w:rsidP="00893676">
      <w:pPr>
        <w:pStyle w:val="Zwykytekst1"/>
        <w:rPr>
          <w:rFonts w:ascii="Times New Roman" w:hAnsi="Times New Roman"/>
          <w:sz w:val="16"/>
          <w:szCs w:val="16"/>
        </w:rPr>
      </w:pPr>
    </w:p>
    <w:p w14:paraId="77BC1658" w14:textId="77777777" w:rsidR="00D27CF0" w:rsidRDefault="00D27CF0" w:rsidP="00C63BCC">
      <w:pPr>
        <w:pStyle w:val="Zwykytekst1"/>
        <w:rPr>
          <w:rFonts w:ascii="Times New Roman" w:hAnsi="Times New Roman"/>
          <w:b/>
          <w:bCs/>
          <w:sz w:val="24"/>
          <w:szCs w:val="24"/>
        </w:rPr>
      </w:pPr>
    </w:p>
    <w:p w14:paraId="1DE475C9" w14:textId="77777777" w:rsidR="009846AA" w:rsidRDefault="009846AA" w:rsidP="00893676">
      <w:pPr>
        <w:pStyle w:val="Zwykytekst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B3BE4B" w14:textId="77777777" w:rsidR="00893676" w:rsidRPr="00BE7E20" w:rsidRDefault="00893676" w:rsidP="00893676">
      <w:pPr>
        <w:pStyle w:val="Zwykytekst1"/>
        <w:jc w:val="center"/>
        <w:rPr>
          <w:rFonts w:ascii="Times New Roman" w:hAnsi="Times New Roman"/>
          <w:b/>
          <w:bCs/>
          <w:sz w:val="24"/>
          <w:szCs w:val="24"/>
        </w:rPr>
      </w:pPr>
      <w:r w:rsidRPr="00BE7E20">
        <w:rPr>
          <w:rFonts w:ascii="Times New Roman" w:hAnsi="Times New Roman"/>
          <w:b/>
          <w:bCs/>
          <w:sz w:val="24"/>
          <w:szCs w:val="24"/>
        </w:rPr>
        <w:t>W N I O S E K</w:t>
      </w:r>
    </w:p>
    <w:p w14:paraId="119807E2" w14:textId="7558510C" w:rsidR="00893676" w:rsidRPr="00BE7E20" w:rsidRDefault="00893676" w:rsidP="00416811">
      <w:pPr>
        <w:pStyle w:val="Zwykytekst1"/>
        <w:jc w:val="center"/>
        <w:rPr>
          <w:rFonts w:ascii="Times New Roman" w:hAnsi="Times New Roman"/>
          <w:b/>
          <w:bCs/>
          <w:sz w:val="24"/>
          <w:szCs w:val="24"/>
        </w:rPr>
      </w:pPr>
      <w:r w:rsidRPr="00BE7E20">
        <w:rPr>
          <w:rFonts w:ascii="Times New Roman" w:hAnsi="Times New Roman"/>
          <w:b/>
          <w:bCs/>
          <w:sz w:val="24"/>
          <w:szCs w:val="24"/>
        </w:rPr>
        <w:t xml:space="preserve">o przyznanie bonu </w:t>
      </w:r>
      <w:r w:rsidR="00B43AF5" w:rsidRPr="00BE7E20">
        <w:rPr>
          <w:rFonts w:ascii="Times New Roman" w:hAnsi="Times New Roman"/>
          <w:b/>
          <w:bCs/>
          <w:sz w:val="24"/>
          <w:szCs w:val="24"/>
        </w:rPr>
        <w:t>na zasiedlenie</w:t>
      </w:r>
      <w:r w:rsidRPr="00BE7E20">
        <w:rPr>
          <w:rFonts w:ascii="Times New Roman" w:hAnsi="Times New Roman"/>
          <w:b/>
          <w:bCs/>
          <w:sz w:val="24"/>
          <w:szCs w:val="24"/>
        </w:rPr>
        <w:t xml:space="preserve"> dla osoby bezrobotnej do 30 roku życia</w:t>
      </w:r>
    </w:p>
    <w:p w14:paraId="10732B44" w14:textId="77777777" w:rsidR="00893676" w:rsidRPr="00BE7E20" w:rsidRDefault="00893676" w:rsidP="00416811">
      <w:pPr>
        <w:pStyle w:val="Zwykytekst1"/>
        <w:jc w:val="both"/>
        <w:rPr>
          <w:rFonts w:ascii="Times New Roman" w:hAnsi="Times New Roman"/>
          <w:sz w:val="12"/>
          <w:szCs w:val="12"/>
        </w:rPr>
      </w:pPr>
    </w:p>
    <w:p w14:paraId="2D4F9217" w14:textId="77777777" w:rsidR="00881D16" w:rsidRPr="00BE7E20" w:rsidRDefault="00AE5545" w:rsidP="00416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i/>
          <w:sz w:val="20"/>
          <w:szCs w:val="20"/>
        </w:rPr>
      </w:pPr>
      <w:r w:rsidRPr="00BE7E20">
        <w:rPr>
          <w:rFonts w:ascii="Times New Roman" w:hAnsi="Times New Roman"/>
          <w:i/>
          <w:sz w:val="20"/>
          <w:szCs w:val="20"/>
        </w:rPr>
        <w:t>na podstawie art. 66 n</w:t>
      </w:r>
      <w:r w:rsidR="00881D16" w:rsidRPr="00BE7E20">
        <w:rPr>
          <w:rFonts w:ascii="Times New Roman" w:hAnsi="Times New Roman"/>
          <w:i/>
          <w:sz w:val="20"/>
          <w:szCs w:val="20"/>
        </w:rPr>
        <w:t xml:space="preserve"> ustawy o promocji zatrudnienia i instytucjach rynku pracy z dnia 20 kwietnia 2004 r. </w:t>
      </w:r>
      <w:r w:rsidR="009E151E" w:rsidRPr="00BE7E20">
        <w:rPr>
          <w:rFonts w:ascii="Times New Roman" w:hAnsi="Times New Roman"/>
          <w:i/>
          <w:sz w:val="20"/>
          <w:szCs w:val="20"/>
        </w:rPr>
        <w:br/>
      </w:r>
    </w:p>
    <w:p w14:paraId="60A453A5" w14:textId="77777777" w:rsidR="006723CA" w:rsidRPr="00BE7E20" w:rsidRDefault="006723CA" w:rsidP="00893676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14:paraId="1B29D23C" w14:textId="77777777" w:rsidR="006723CA" w:rsidRPr="00BE7E20" w:rsidRDefault="006723CA" w:rsidP="006723CA">
      <w:pPr>
        <w:pStyle w:val="Zwykytekst1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E7E20">
        <w:rPr>
          <w:rFonts w:ascii="Times New Roman" w:hAnsi="Times New Roman"/>
          <w:b/>
          <w:sz w:val="24"/>
          <w:szCs w:val="24"/>
        </w:rPr>
        <w:t>DANE WNIOSKODAWCY (OSOBY BEZROBOTNEJ):</w:t>
      </w:r>
    </w:p>
    <w:p w14:paraId="2E7313DA" w14:textId="77777777" w:rsidR="006723CA" w:rsidRPr="00BE7E20" w:rsidRDefault="006723CA" w:rsidP="009846AA">
      <w:pPr>
        <w:pStyle w:val="Zwykytekst1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BE7E20">
        <w:rPr>
          <w:rFonts w:ascii="Times New Roman" w:hAnsi="Times New Roman"/>
          <w:sz w:val="24"/>
          <w:szCs w:val="24"/>
        </w:rPr>
        <w:t>Imię i Nazwisko …………………………………………………………………</w:t>
      </w:r>
      <w:r w:rsidR="009E151E" w:rsidRPr="00BE7E20">
        <w:rPr>
          <w:rFonts w:ascii="Times New Roman" w:hAnsi="Times New Roman"/>
          <w:sz w:val="24"/>
          <w:szCs w:val="24"/>
        </w:rPr>
        <w:t>.</w:t>
      </w:r>
      <w:r w:rsidRPr="00BE7E20">
        <w:rPr>
          <w:rFonts w:ascii="Times New Roman" w:hAnsi="Times New Roman"/>
          <w:sz w:val="24"/>
          <w:szCs w:val="24"/>
        </w:rPr>
        <w:t>…</w:t>
      </w:r>
      <w:r w:rsidR="006C76E3" w:rsidRPr="00BE7E20">
        <w:rPr>
          <w:rFonts w:ascii="Times New Roman" w:hAnsi="Times New Roman"/>
          <w:sz w:val="24"/>
          <w:szCs w:val="24"/>
        </w:rPr>
        <w:t>…</w:t>
      </w:r>
      <w:r w:rsidR="00F052C6" w:rsidRPr="00BE7E20">
        <w:rPr>
          <w:rFonts w:ascii="Times New Roman" w:hAnsi="Times New Roman"/>
          <w:sz w:val="24"/>
          <w:szCs w:val="24"/>
        </w:rPr>
        <w:t>…</w:t>
      </w:r>
      <w:r w:rsidR="006C76E3" w:rsidRPr="00BE7E20">
        <w:rPr>
          <w:rFonts w:ascii="Times New Roman" w:hAnsi="Times New Roman"/>
          <w:sz w:val="24"/>
          <w:szCs w:val="24"/>
        </w:rPr>
        <w:t>…</w:t>
      </w:r>
      <w:r w:rsidR="00F052C6" w:rsidRPr="00BE7E20">
        <w:rPr>
          <w:rFonts w:ascii="Times New Roman" w:hAnsi="Times New Roman"/>
          <w:sz w:val="24"/>
          <w:szCs w:val="24"/>
        </w:rPr>
        <w:t>...</w:t>
      </w:r>
      <w:r w:rsidR="006C76E3" w:rsidRPr="00BE7E20">
        <w:rPr>
          <w:rFonts w:ascii="Times New Roman" w:hAnsi="Times New Roman"/>
          <w:sz w:val="24"/>
          <w:szCs w:val="24"/>
        </w:rPr>
        <w:t>…</w:t>
      </w:r>
    </w:p>
    <w:p w14:paraId="0FCD53B0" w14:textId="77777777" w:rsidR="006723CA" w:rsidRPr="00BE7E20" w:rsidRDefault="009E151E" w:rsidP="009846AA">
      <w:pPr>
        <w:pStyle w:val="Zwykytekst1"/>
        <w:numPr>
          <w:ilvl w:val="0"/>
          <w:numId w:val="4"/>
        </w:numPr>
        <w:spacing w:line="48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BE7E20">
        <w:rPr>
          <w:rFonts w:ascii="Times New Roman" w:hAnsi="Times New Roman"/>
          <w:sz w:val="24"/>
          <w:szCs w:val="24"/>
        </w:rPr>
        <w:t xml:space="preserve">Adres zamieszkania </w:t>
      </w:r>
      <w:r w:rsidR="00585095" w:rsidRPr="00BE7E20">
        <w:rPr>
          <w:rFonts w:ascii="Times New Roman" w:hAnsi="Times New Roman"/>
          <w:sz w:val="24"/>
          <w:szCs w:val="24"/>
        </w:rPr>
        <w:t>…..</w:t>
      </w:r>
      <w:r w:rsidRPr="00BE7E20">
        <w:rPr>
          <w:rFonts w:ascii="Times New Roman" w:hAnsi="Times New Roman"/>
          <w:sz w:val="24"/>
          <w:szCs w:val="24"/>
        </w:rPr>
        <w:t>……</w:t>
      </w:r>
      <w:r w:rsidR="00585095" w:rsidRPr="00BE7E20">
        <w:rPr>
          <w:rFonts w:ascii="Times New Roman" w:hAnsi="Times New Roman"/>
          <w:sz w:val="24"/>
          <w:szCs w:val="24"/>
        </w:rPr>
        <w:t>……….</w:t>
      </w:r>
      <w:r w:rsidRPr="00BE7E20">
        <w:rPr>
          <w:rFonts w:ascii="Times New Roman" w:hAnsi="Times New Roman"/>
          <w:sz w:val="24"/>
          <w:szCs w:val="24"/>
        </w:rPr>
        <w:t>……………………</w:t>
      </w:r>
      <w:r w:rsidR="006723CA" w:rsidRPr="00BE7E20">
        <w:rPr>
          <w:rFonts w:ascii="Times New Roman" w:hAnsi="Times New Roman"/>
          <w:sz w:val="24"/>
          <w:szCs w:val="24"/>
        </w:rPr>
        <w:t>……………………………</w:t>
      </w:r>
      <w:r w:rsidRPr="00BE7E20">
        <w:rPr>
          <w:rFonts w:ascii="Times New Roman" w:hAnsi="Times New Roman"/>
          <w:sz w:val="24"/>
          <w:szCs w:val="24"/>
        </w:rPr>
        <w:t>.</w:t>
      </w:r>
      <w:r w:rsidR="006723CA" w:rsidRPr="00BE7E20">
        <w:rPr>
          <w:rFonts w:ascii="Times New Roman" w:hAnsi="Times New Roman"/>
          <w:sz w:val="24"/>
          <w:szCs w:val="24"/>
        </w:rPr>
        <w:t>…</w:t>
      </w:r>
      <w:r w:rsidR="00F052C6" w:rsidRPr="00BE7E20">
        <w:rPr>
          <w:rFonts w:ascii="Times New Roman" w:hAnsi="Times New Roman"/>
          <w:sz w:val="24"/>
          <w:szCs w:val="24"/>
        </w:rPr>
        <w:t>…..</w:t>
      </w:r>
      <w:r w:rsidR="006723CA" w:rsidRPr="00BE7E20">
        <w:rPr>
          <w:rFonts w:ascii="Times New Roman" w:hAnsi="Times New Roman"/>
          <w:sz w:val="24"/>
          <w:szCs w:val="24"/>
        </w:rPr>
        <w:t>…</w:t>
      </w:r>
    </w:p>
    <w:p w14:paraId="531030F9" w14:textId="77777777" w:rsidR="00F64994" w:rsidRPr="00BE7E20" w:rsidRDefault="00F64994" w:rsidP="009846AA">
      <w:pPr>
        <w:pStyle w:val="Zwykytekst1"/>
        <w:numPr>
          <w:ilvl w:val="0"/>
          <w:numId w:val="4"/>
        </w:numPr>
        <w:spacing w:line="48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BE7E20">
        <w:rPr>
          <w:rFonts w:ascii="Times New Roman" w:hAnsi="Times New Roman"/>
          <w:sz w:val="24"/>
          <w:szCs w:val="24"/>
        </w:rPr>
        <w:t>PESEL</w:t>
      </w:r>
      <w:r w:rsidRPr="00BE7E20">
        <w:rPr>
          <w:rStyle w:val="Odwoanieprzypisudolnego"/>
          <w:rFonts w:ascii="Times New Roman" w:eastAsia="Calibri" w:hAnsi="Times New Roman"/>
          <w:sz w:val="24"/>
          <w:szCs w:val="24"/>
        </w:rPr>
        <w:footnoteReference w:id="1"/>
      </w:r>
      <w:r w:rsidRPr="00BE7E20">
        <w:rPr>
          <w:rFonts w:ascii="Times New Roman" w:hAnsi="Times New Roman"/>
          <w:sz w:val="24"/>
          <w:szCs w:val="24"/>
        </w:rPr>
        <w:t>…………..………..…</w:t>
      </w:r>
      <w:r w:rsidR="00585095" w:rsidRPr="00BE7E20">
        <w:rPr>
          <w:rFonts w:ascii="Times New Roman" w:hAnsi="Times New Roman"/>
          <w:sz w:val="24"/>
          <w:szCs w:val="24"/>
        </w:rPr>
        <w:t>……………………………………………………….……</w:t>
      </w:r>
      <w:r w:rsidR="00F052C6" w:rsidRPr="00BE7E20">
        <w:rPr>
          <w:rFonts w:ascii="Times New Roman" w:hAnsi="Times New Roman"/>
          <w:sz w:val="24"/>
          <w:szCs w:val="24"/>
        </w:rPr>
        <w:t>……</w:t>
      </w:r>
      <w:r w:rsidR="00585095" w:rsidRPr="00BE7E20">
        <w:rPr>
          <w:rFonts w:ascii="Times New Roman" w:hAnsi="Times New Roman"/>
          <w:sz w:val="24"/>
          <w:szCs w:val="24"/>
        </w:rPr>
        <w:t>.</w:t>
      </w:r>
      <w:r w:rsidRPr="00BE7E20">
        <w:rPr>
          <w:rFonts w:ascii="Times New Roman" w:hAnsi="Times New Roman"/>
          <w:sz w:val="24"/>
          <w:szCs w:val="24"/>
        </w:rPr>
        <w:t xml:space="preserve">    </w:t>
      </w:r>
    </w:p>
    <w:p w14:paraId="2F33967A" w14:textId="77777777" w:rsidR="006723CA" w:rsidRPr="00BE7E20" w:rsidRDefault="006723CA" w:rsidP="009846AA">
      <w:pPr>
        <w:pStyle w:val="Zwykytekst1"/>
        <w:numPr>
          <w:ilvl w:val="0"/>
          <w:numId w:val="4"/>
        </w:numPr>
        <w:spacing w:line="48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BE7E20">
        <w:rPr>
          <w:rFonts w:ascii="Times New Roman" w:hAnsi="Times New Roman"/>
          <w:sz w:val="24"/>
          <w:szCs w:val="24"/>
        </w:rPr>
        <w:t>Nr telefonu</w:t>
      </w:r>
      <w:r w:rsidR="006C76E3" w:rsidRPr="00BE7E20">
        <w:rPr>
          <w:rFonts w:ascii="Times New Roman" w:hAnsi="Times New Roman"/>
          <w:sz w:val="24"/>
          <w:szCs w:val="24"/>
        </w:rPr>
        <w:t xml:space="preserve"> </w:t>
      </w:r>
      <w:r w:rsidRPr="00BE7E20">
        <w:rPr>
          <w:rFonts w:ascii="Times New Roman" w:hAnsi="Times New Roman"/>
          <w:sz w:val="24"/>
          <w:szCs w:val="24"/>
        </w:rPr>
        <w:t>………</w:t>
      </w:r>
      <w:r w:rsidR="00585095" w:rsidRPr="00BE7E20">
        <w:rPr>
          <w:rFonts w:ascii="Times New Roman" w:hAnsi="Times New Roman"/>
          <w:sz w:val="24"/>
          <w:szCs w:val="24"/>
        </w:rPr>
        <w:t>………………</w:t>
      </w:r>
      <w:r w:rsidR="00F052C6" w:rsidRPr="00BE7E20">
        <w:rPr>
          <w:rFonts w:ascii="Times New Roman" w:hAnsi="Times New Roman"/>
          <w:sz w:val="24"/>
          <w:szCs w:val="24"/>
        </w:rPr>
        <w:t>…</w:t>
      </w:r>
      <w:r w:rsidR="00585095" w:rsidRPr="00BE7E20">
        <w:rPr>
          <w:rFonts w:ascii="Times New Roman" w:hAnsi="Times New Roman"/>
          <w:sz w:val="24"/>
          <w:szCs w:val="24"/>
        </w:rPr>
        <w:t xml:space="preserve">… e-mail </w:t>
      </w:r>
      <w:r w:rsidR="006C76E3" w:rsidRPr="00BE7E20">
        <w:rPr>
          <w:rFonts w:ascii="Times New Roman" w:hAnsi="Times New Roman"/>
          <w:sz w:val="24"/>
          <w:szCs w:val="24"/>
        </w:rPr>
        <w:t>……………</w:t>
      </w:r>
      <w:r w:rsidR="00585095" w:rsidRPr="00BE7E20">
        <w:rPr>
          <w:rFonts w:ascii="Times New Roman" w:hAnsi="Times New Roman"/>
          <w:sz w:val="24"/>
          <w:szCs w:val="24"/>
        </w:rPr>
        <w:t>…………</w:t>
      </w:r>
      <w:r w:rsidR="006C76E3" w:rsidRPr="00BE7E20">
        <w:rPr>
          <w:rFonts w:ascii="Times New Roman" w:hAnsi="Times New Roman"/>
          <w:sz w:val="24"/>
          <w:szCs w:val="24"/>
        </w:rPr>
        <w:t>………</w:t>
      </w:r>
      <w:r w:rsidR="009E151E" w:rsidRPr="00BE7E20">
        <w:rPr>
          <w:rFonts w:ascii="Times New Roman" w:hAnsi="Times New Roman"/>
          <w:sz w:val="24"/>
          <w:szCs w:val="24"/>
        </w:rPr>
        <w:t>.</w:t>
      </w:r>
      <w:r w:rsidR="00F052C6" w:rsidRPr="00BE7E20">
        <w:rPr>
          <w:rFonts w:ascii="Times New Roman" w:hAnsi="Times New Roman"/>
          <w:sz w:val="24"/>
          <w:szCs w:val="24"/>
        </w:rPr>
        <w:t>……</w:t>
      </w:r>
      <w:r w:rsidR="006C76E3" w:rsidRPr="00BE7E20">
        <w:rPr>
          <w:rFonts w:ascii="Times New Roman" w:hAnsi="Times New Roman"/>
          <w:sz w:val="24"/>
          <w:szCs w:val="24"/>
        </w:rPr>
        <w:t>……</w:t>
      </w:r>
      <w:r w:rsidR="00F052C6" w:rsidRPr="00BE7E20">
        <w:rPr>
          <w:rFonts w:ascii="Times New Roman" w:hAnsi="Times New Roman"/>
          <w:sz w:val="24"/>
          <w:szCs w:val="24"/>
        </w:rPr>
        <w:t>…..</w:t>
      </w:r>
      <w:r w:rsidR="006C76E3" w:rsidRPr="00BE7E20">
        <w:rPr>
          <w:rFonts w:ascii="Times New Roman" w:hAnsi="Times New Roman"/>
          <w:sz w:val="24"/>
          <w:szCs w:val="24"/>
        </w:rPr>
        <w:t>…</w:t>
      </w:r>
    </w:p>
    <w:p w14:paraId="69208DE0" w14:textId="77777777" w:rsidR="00C3229D" w:rsidRPr="00BE7E20" w:rsidRDefault="006C5AB2" w:rsidP="009947B0">
      <w:pPr>
        <w:pStyle w:val="Zwykytekst1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BE7E20">
        <w:rPr>
          <w:rFonts w:ascii="Times New Roman" w:hAnsi="Times New Roman"/>
          <w:sz w:val="24"/>
          <w:szCs w:val="24"/>
        </w:rPr>
        <w:t>Numer konta bankowego</w:t>
      </w:r>
      <w:r w:rsidR="00C3229D" w:rsidRPr="00BE7E20">
        <w:rPr>
          <w:rFonts w:ascii="Times New Roman" w:hAnsi="Times New Roman"/>
          <w:sz w:val="24"/>
          <w:szCs w:val="24"/>
        </w:rPr>
        <w:t>:</w:t>
      </w:r>
    </w:p>
    <w:p w14:paraId="20EFB620" w14:textId="77777777" w:rsidR="006C5AB2" w:rsidRDefault="00C3229D" w:rsidP="009947B0">
      <w:pPr>
        <w:pStyle w:val="Zwykytekst1"/>
        <w:spacing w:line="360" w:lineRule="auto"/>
        <w:ind w:left="426"/>
        <w:rPr>
          <w:rFonts w:ascii="Times New Roman" w:hAnsi="Times New Roman"/>
          <w:sz w:val="32"/>
          <w:szCs w:val="32"/>
        </w:rPr>
      </w:pPr>
      <w:r w:rsidRPr="00BE7E20">
        <w:rPr>
          <w:rFonts w:ascii="Times New Roman" w:hAnsi="Times New Roman"/>
          <w:sz w:val="32"/>
          <w:szCs w:val="32"/>
        </w:rPr>
        <w:t xml:space="preserve"> _ _  -  _ _ _ _  -  _ _ _ _  -  _ _ _ _  -  _ _ _ _  -  _ _ _ _  -  _ _ _ _</w:t>
      </w:r>
    </w:p>
    <w:p w14:paraId="5808D60F" w14:textId="77777777" w:rsidR="00D51801" w:rsidRPr="00BE7E20" w:rsidRDefault="00D51801" w:rsidP="009947B0">
      <w:pPr>
        <w:pStyle w:val="Zwykytekst1"/>
        <w:spacing w:line="360" w:lineRule="auto"/>
        <w:ind w:left="426"/>
        <w:rPr>
          <w:rFonts w:ascii="Times New Roman" w:hAnsi="Times New Roman"/>
          <w:b/>
          <w:i/>
          <w:sz w:val="32"/>
          <w:szCs w:val="32"/>
        </w:rPr>
      </w:pPr>
    </w:p>
    <w:p w14:paraId="272AA4BF" w14:textId="77777777" w:rsidR="00AE5545" w:rsidRPr="00BE7E20" w:rsidRDefault="00AE5545" w:rsidP="00AE5545">
      <w:pPr>
        <w:pStyle w:val="Zwykytekst1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BE7E20">
        <w:rPr>
          <w:rFonts w:ascii="Times New Roman" w:hAnsi="Times New Roman"/>
          <w:b/>
          <w:sz w:val="24"/>
          <w:szCs w:val="24"/>
        </w:rPr>
        <w:t>W ZWIĄZKU Z MOŻLIWOŚCIĄ PODJĘCIA PRZEZE MNIE</w:t>
      </w:r>
      <w:r w:rsidRPr="00BE7E20">
        <w:rPr>
          <w:rFonts w:ascii="Times New Roman" w:hAnsi="Times New Roman"/>
          <w:b/>
          <w:i/>
          <w:sz w:val="24"/>
          <w:szCs w:val="24"/>
        </w:rPr>
        <w:t xml:space="preserve"> (</w:t>
      </w:r>
      <w:r w:rsidRPr="00BE7E20">
        <w:rPr>
          <w:rFonts w:ascii="Times New Roman" w:hAnsi="Times New Roman"/>
          <w:i/>
          <w:sz w:val="24"/>
          <w:szCs w:val="24"/>
        </w:rPr>
        <w:t>właściwe zaznaczyć</w:t>
      </w:r>
      <w:r w:rsidRPr="00BE7E20">
        <w:rPr>
          <w:rFonts w:ascii="Times New Roman" w:hAnsi="Times New Roman"/>
          <w:b/>
          <w:i/>
          <w:sz w:val="24"/>
          <w:szCs w:val="24"/>
        </w:rPr>
        <w:t>):</w:t>
      </w:r>
    </w:p>
    <w:tbl>
      <w:tblPr>
        <w:tblStyle w:val="Tabela-Siatka"/>
        <w:tblpPr w:leftFromText="141" w:rightFromText="141" w:vertAnchor="text" w:horzAnchor="page" w:tblpX="2116" w:tblpY="53"/>
        <w:tblOverlap w:val="never"/>
        <w:tblW w:w="0" w:type="auto"/>
        <w:tblLook w:val="04A0" w:firstRow="1" w:lastRow="0" w:firstColumn="1" w:lastColumn="0" w:noHBand="0" w:noVBand="1"/>
      </w:tblPr>
      <w:tblGrid>
        <w:gridCol w:w="245"/>
      </w:tblGrid>
      <w:tr w:rsidR="00BE7E20" w:rsidRPr="00EE0A9A" w14:paraId="34BA4923" w14:textId="77777777" w:rsidTr="00AB2F05">
        <w:trPr>
          <w:trHeight w:hRule="exact" w:val="227"/>
        </w:trPr>
        <w:tc>
          <w:tcPr>
            <w:tcW w:w="245" w:type="dxa"/>
          </w:tcPr>
          <w:p w14:paraId="29FEF2ED" w14:textId="77777777" w:rsidR="00AB2F05" w:rsidRPr="00EE0A9A" w:rsidRDefault="00AB2F05" w:rsidP="00EE0A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131" w:tblpY="503"/>
        <w:tblOverlap w:val="never"/>
        <w:tblW w:w="0" w:type="auto"/>
        <w:tblLook w:val="04A0" w:firstRow="1" w:lastRow="0" w:firstColumn="1" w:lastColumn="0" w:noHBand="0" w:noVBand="1"/>
      </w:tblPr>
      <w:tblGrid>
        <w:gridCol w:w="245"/>
      </w:tblGrid>
      <w:tr w:rsidR="00BE7E20" w:rsidRPr="008B15F9" w14:paraId="03A9D691" w14:textId="77777777" w:rsidTr="008B15F9">
        <w:trPr>
          <w:trHeight w:hRule="exact" w:val="227"/>
        </w:trPr>
        <w:tc>
          <w:tcPr>
            <w:tcW w:w="245" w:type="dxa"/>
          </w:tcPr>
          <w:p w14:paraId="699491CA" w14:textId="77777777" w:rsidR="00AB2F05" w:rsidRPr="00EE0A9A" w:rsidRDefault="00AB2F05" w:rsidP="008B15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A5B079" w14:textId="77777777" w:rsidR="008B15F9" w:rsidRDefault="00AE5545" w:rsidP="00F343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BE7E20">
        <w:rPr>
          <w:rFonts w:ascii="Times New Roman" w:hAnsi="Times New Roman"/>
          <w:sz w:val="24"/>
          <w:szCs w:val="24"/>
        </w:rPr>
        <w:t>zatrudnienia,</w:t>
      </w:r>
    </w:p>
    <w:p w14:paraId="5CC3647E" w14:textId="0F43351E" w:rsidR="009846AA" w:rsidRPr="008B15F9" w:rsidRDefault="008B15F9" w:rsidP="00F343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B2F05" w:rsidRPr="00BE7E20">
        <w:rPr>
          <w:rFonts w:ascii="Times New Roman" w:hAnsi="Times New Roman"/>
          <w:sz w:val="24"/>
          <w:szCs w:val="24"/>
        </w:rPr>
        <w:t xml:space="preserve">innej </w:t>
      </w:r>
      <w:r w:rsidR="00AB2F05" w:rsidRPr="008B15F9">
        <w:rPr>
          <w:rFonts w:ascii="Times New Roman" w:hAnsi="Times New Roman"/>
          <w:szCs w:val="24"/>
        </w:rPr>
        <w:t>pracy zarobkowej,</w:t>
      </w:r>
    </w:p>
    <w:tbl>
      <w:tblPr>
        <w:tblStyle w:val="Tabela-Siatka"/>
        <w:tblpPr w:leftFromText="141" w:rightFromText="141" w:vertAnchor="text" w:horzAnchor="page" w:tblpX="2146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245"/>
      </w:tblGrid>
      <w:tr w:rsidR="00BE7E20" w:rsidRPr="008B15F9" w14:paraId="7D73114D" w14:textId="77777777" w:rsidTr="008B15F9">
        <w:trPr>
          <w:trHeight w:hRule="exact" w:val="227"/>
        </w:trPr>
        <w:tc>
          <w:tcPr>
            <w:tcW w:w="245" w:type="dxa"/>
          </w:tcPr>
          <w:p w14:paraId="5628FCB2" w14:textId="77777777" w:rsidR="00AB2F05" w:rsidRPr="008B15F9" w:rsidRDefault="00AB2F05" w:rsidP="008B15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426BB29B" w14:textId="77777777" w:rsidR="00AE5545" w:rsidRPr="00BE7E20" w:rsidRDefault="00AB2F05" w:rsidP="00F343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B15F9">
        <w:rPr>
          <w:rFonts w:ascii="Times New Roman" w:hAnsi="Times New Roman"/>
          <w:szCs w:val="24"/>
        </w:rPr>
        <w:t xml:space="preserve">                     działalno</w:t>
      </w:r>
      <w:r w:rsidRPr="00EE0A9A">
        <w:rPr>
          <w:rFonts w:ascii="Times New Roman" w:hAnsi="Times New Roman"/>
          <w:sz w:val="24"/>
          <w:szCs w:val="24"/>
        </w:rPr>
        <w:t>ś</w:t>
      </w:r>
      <w:r w:rsidRPr="00BE7E20">
        <w:rPr>
          <w:rFonts w:ascii="Times New Roman" w:hAnsi="Times New Roman"/>
          <w:sz w:val="24"/>
          <w:szCs w:val="24"/>
        </w:rPr>
        <w:t>ci gospodarczej,</w:t>
      </w:r>
    </w:p>
    <w:p w14:paraId="47751C9E" w14:textId="2718D025" w:rsidR="00B95EB7" w:rsidRPr="00226FEB" w:rsidRDefault="00AE5545" w:rsidP="00226F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6FEB">
        <w:rPr>
          <w:rFonts w:ascii="Times New Roman" w:hAnsi="Times New Roman"/>
          <w:sz w:val="24"/>
          <w:szCs w:val="24"/>
        </w:rPr>
        <w:t>w miejscowośc</w:t>
      </w:r>
      <w:r w:rsidR="008B15F9" w:rsidRPr="00226FEB">
        <w:rPr>
          <w:rFonts w:ascii="Times New Roman" w:hAnsi="Times New Roman"/>
          <w:sz w:val="24"/>
          <w:szCs w:val="24"/>
        </w:rPr>
        <w:t xml:space="preserve">i </w:t>
      </w:r>
      <w:r w:rsidR="00B95EB7" w:rsidRPr="00226FEB">
        <w:rPr>
          <w:rFonts w:ascii="Times New Roman" w:hAnsi="Times New Roman"/>
          <w:sz w:val="24"/>
          <w:szCs w:val="24"/>
        </w:rPr>
        <w:t>…………</w:t>
      </w:r>
      <w:r w:rsidR="00416811" w:rsidRPr="00226FEB">
        <w:rPr>
          <w:rFonts w:ascii="Times New Roman" w:hAnsi="Times New Roman"/>
          <w:sz w:val="24"/>
          <w:szCs w:val="24"/>
        </w:rPr>
        <w:t>…………</w:t>
      </w:r>
      <w:r w:rsidR="008B15F9" w:rsidRPr="00226FEB">
        <w:rPr>
          <w:rFonts w:ascii="Times New Roman" w:hAnsi="Times New Roman"/>
          <w:sz w:val="24"/>
          <w:szCs w:val="24"/>
        </w:rPr>
        <w:t>..</w:t>
      </w:r>
      <w:r w:rsidR="009846AA" w:rsidRPr="00226FEB">
        <w:rPr>
          <w:rFonts w:ascii="Times New Roman" w:hAnsi="Times New Roman"/>
          <w:sz w:val="24"/>
          <w:szCs w:val="24"/>
        </w:rPr>
        <w:t>……………</w:t>
      </w:r>
      <w:r w:rsidR="00226FEB" w:rsidRPr="00226FEB">
        <w:rPr>
          <w:rFonts w:ascii="Times New Roman" w:hAnsi="Times New Roman"/>
          <w:sz w:val="24"/>
          <w:szCs w:val="24"/>
        </w:rPr>
        <w:t>..</w:t>
      </w:r>
      <w:r w:rsidR="009846AA" w:rsidRPr="00226FEB">
        <w:rPr>
          <w:rFonts w:ascii="Times New Roman" w:hAnsi="Times New Roman"/>
          <w:sz w:val="24"/>
          <w:szCs w:val="24"/>
        </w:rPr>
        <w:t>…</w:t>
      </w:r>
      <w:r w:rsidR="008B15F9" w:rsidRPr="00226FEB">
        <w:rPr>
          <w:rFonts w:ascii="Times New Roman" w:hAnsi="Times New Roman"/>
          <w:sz w:val="24"/>
          <w:szCs w:val="24"/>
        </w:rPr>
        <w:t>……</w:t>
      </w:r>
      <w:r w:rsidR="00AB2F05" w:rsidRPr="00226FEB">
        <w:rPr>
          <w:rFonts w:ascii="Times New Roman" w:hAnsi="Times New Roman"/>
          <w:sz w:val="24"/>
          <w:szCs w:val="24"/>
        </w:rPr>
        <w:t>……….</w:t>
      </w:r>
      <w:r w:rsidR="008B15F9" w:rsidRPr="00226FEB">
        <w:rPr>
          <w:rFonts w:ascii="Times New Roman" w:hAnsi="Times New Roman"/>
          <w:sz w:val="24"/>
          <w:szCs w:val="24"/>
        </w:rPr>
        <w:t xml:space="preserve"> oddalonej </w:t>
      </w:r>
      <w:r w:rsidR="00AB2F05" w:rsidRPr="00226FEB">
        <w:rPr>
          <w:rFonts w:ascii="Times New Roman" w:hAnsi="Times New Roman"/>
          <w:sz w:val="24"/>
          <w:szCs w:val="24"/>
        </w:rPr>
        <w:t>od </w:t>
      </w:r>
      <w:r w:rsidRPr="00226FEB">
        <w:rPr>
          <w:rFonts w:ascii="Times New Roman" w:hAnsi="Times New Roman"/>
          <w:sz w:val="24"/>
          <w:szCs w:val="24"/>
        </w:rPr>
        <w:t>dotychczasowego miejsca zamieszkania o …</w:t>
      </w:r>
      <w:r w:rsidR="00AB2F05" w:rsidRPr="00226FEB">
        <w:rPr>
          <w:rFonts w:ascii="Times New Roman" w:hAnsi="Times New Roman"/>
          <w:sz w:val="24"/>
          <w:szCs w:val="24"/>
        </w:rPr>
        <w:t>..</w:t>
      </w:r>
      <w:r w:rsidR="00025754" w:rsidRPr="00226FEB">
        <w:rPr>
          <w:rFonts w:ascii="Times New Roman" w:hAnsi="Times New Roman"/>
          <w:sz w:val="24"/>
          <w:szCs w:val="24"/>
        </w:rPr>
        <w:t>..</w:t>
      </w:r>
      <w:r w:rsidR="00B03269" w:rsidRPr="00226FEB">
        <w:rPr>
          <w:rFonts w:ascii="Times New Roman" w:hAnsi="Times New Roman"/>
          <w:sz w:val="24"/>
          <w:szCs w:val="24"/>
        </w:rPr>
        <w:t>.</w:t>
      </w:r>
      <w:r w:rsidRPr="00226FEB">
        <w:rPr>
          <w:rFonts w:ascii="Times New Roman" w:hAnsi="Times New Roman"/>
          <w:sz w:val="24"/>
          <w:szCs w:val="24"/>
        </w:rPr>
        <w:t>.</w:t>
      </w:r>
      <w:r w:rsidR="00226FEB">
        <w:rPr>
          <w:rFonts w:ascii="Times New Roman" w:hAnsi="Times New Roman"/>
          <w:sz w:val="24"/>
          <w:szCs w:val="24"/>
        </w:rPr>
        <w:t>.....</w:t>
      </w:r>
      <w:r w:rsidR="00416811" w:rsidRPr="00226FEB">
        <w:rPr>
          <w:rFonts w:ascii="Times New Roman" w:hAnsi="Times New Roman"/>
          <w:sz w:val="24"/>
          <w:szCs w:val="24"/>
        </w:rPr>
        <w:t xml:space="preserve"> km</w:t>
      </w:r>
    </w:p>
    <w:p w14:paraId="72D7AEE4" w14:textId="72E347E1" w:rsidR="00AE5545" w:rsidRPr="008036CD" w:rsidRDefault="00416811" w:rsidP="00B95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iCs/>
          <w:color w:val="FF0000"/>
        </w:rPr>
      </w:pPr>
      <w:r>
        <w:rPr>
          <w:rFonts w:ascii="Times New Roman" w:eastAsia="Times New Roman" w:hAnsi="Times New Roman"/>
          <w:sz w:val="24"/>
          <w:szCs w:val="24"/>
        </w:rPr>
        <w:t>W</w:t>
      </w:r>
      <w:r w:rsidR="00AE5545" w:rsidRPr="00BE7E20">
        <w:rPr>
          <w:rFonts w:ascii="Times New Roman" w:eastAsia="Times New Roman" w:hAnsi="Times New Roman"/>
          <w:sz w:val="24"/>
          <w:szCs w:val="24"/>
        </w:rPr>
        <w:t>nioskuję o przyznanie bonu na zasiedlenie</w:t>
      </w:r>
      <w:r w:rsidR="00AB2F05" w:rsidRPr="00BE7E20">
        <w:rPr>
          <w:rFonts w:ascii="Times New Roman" w:eastAsia="Times New Roman" w:hAnsi="Times New Roman"/>
          <w:sz w:val="24"/>
          <w:szCs w:val="24"/>
        </w:rPr>
        <w:t xml:space="preserve"> </w:t>
      </w:r>
      <w:r w:rsidR="00564F03" w:rsidRPr="00BE7E20">
        <w:rPr>
          <w:rFonts w:ascii="Times New Roman" w:eastAsia="Times New Roman" w:hAnsi="Times New Roman"/>
          <w:sz w:val="24"/>
          <w:szCs w:val="24"/>
        </w:rPr>
        <w:t>w kwocie ……</w:t>
      </w:r>
      <w:r w:rsidR="00B95EB7" w:rsidRPr="00BE7E20">
        <w:rPr>
          <w:rFonts w:ascii="Times New Roman" w:eastAsia="Times New Roman" w:hAnsi="Times New Roman"/>
          <w:sz w:val="24"/>
          <w:szCs w:val="24"/>
        </w:rPr>
        <w:t>…..</w:t>
      </w:r>
      <w:r w:rsidR="00564F03" w:rsidRPr="00BE7E20">
        <w:rPr>
          <w:rFonts w:ascii="Times New Roman" w:eastAsia="Times New Roman" w:hAnsi="Times New Roman"/>
          <w:sz w:val="24"/>
          <w:szCs w:val="24"/>
        </w:rPr>
        <w:t>…………</w:t>
      </w:r>
      <w:r w:rsidR="008036CD">
        <w:rPr>
          <w:rFonts w:ascii="Times New Roman" w:eastAsia="Times New Roman" w:hAnsi="Times New Roman"/>
          <w:sz w:val="24"/>
          <w:szCs w:val="24"/>
        </w:rPr>
        <w:t>……………</w:t>
      </w:r>
      <w:r w:rsidR="00564F03" w:rsidRPr="00BE7E20">
        <w:rPr>
          <w:rFonts w:ascii="Times New Roman" w:eastAsia="Times New Roman" w:hAnsi="Times New Roman"/>
          <w:sz w:val="24"/>
          <w:szCs w:val="24"/>
        </w:rPr>
        <w:t>…</w:t>
      </w:r>
      <w:r w:rsidR="008036CD">
        <w:rPr>
          <w:rFonts w:ascii="Times New Roman" w:eastAsia="Times New Roman" w:hAnsi="Times New Roman"/>
          <w:sz w:val="24"/>
          <w:szCs w:val="24"/>
        </w:rPr>
        <w:t xml:space="preserve"> </w:t>
      </w:r>
      <w:r w:rsidR="00564F03" w:rsidRPr="00BE7E20">
        <w:rPr>
          <w:rFonts w:ascii="Times New Roman" w:eastAsia="Times New Roman" w:hAnsi="Times New Roman"/>
          <w:sz w:val="24"/>
          <w:szCs w:val="24"/>
        </w:rPr>
        <w:t>zł</w:t>
      </w:r>
      <w:r w:rsidR="008036CD">
        <w:rPr>
          <w:rFonts w:ascii="Times New Roman" w:eastAsia="Times New Roman" w:hAnsi="Times New Roman"/>
          <w:sz w:val="24"/>
          <w:szCs w:val="24"/>
        </w:rPr>
        <w:t>otych</w:t>
      </w:r>
      <w:r w:rsidR="00734B92">
        <w:rPr>
          <w:rFonts w:ascii="Times New Roman" w:eastAsia="Times New Roman" w:hAnsi="Times New Roman"/>
          <w:sz w:val="24"/>
          <w:szCs w:val="24"/>
        </w:rPr>
        <w:t>.</w:t>
      </w:r>
      <w:r w:rsidR="00BC142C">
        <w:rPr>
          <w:rFonts w:ascii="Times New Roman" w:eastAsia="Times New Roman" w:hAnsi="Times New Roman"/>
          <w:sz w:val="24"/>
          <w:szCs w:val="24"/>
        </w:rPr>
        <w:t xml:space="preserve"> </w:t>
      </w:r>
      <w:r w:rsidR="00BC142C" w:rsidRPr="00096189">
        <w:rPr>
          <w:rFonts w:ascii="Times New Roman" w:eastAsia="Times New Roman" w:hAnsi="Times New Roman"/>
          <w:i/>
          <w:iCs/>
        </w:rPr>
        <w:t>(nie wyższa niż 200% przeciętnego wynagrodzenia za pracę)</w:t>
      </w:r>
      <w:r w:rsidR="008036CD" w:rsidRPr="00096189">
        <w:rPr>
          <w:rFonts w:ascii="Times New Roman" w:eastAsia="Times New Roman" w:hAnsi="Times New Roman"/>
          <w:i/>
          <w:iCs/>
        </w:rPr>
        <w:t>.</w:t>
      </w:r>
    </w:p>
    <w:p w14:paraId="575D4455" w14:textId="7127DABE" w:rsidR="00A52FF3" w:rsidRDefault="00A52FF3" w:rsidP="00B95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71EF">
        <w:rPr>
          <w:rFonts w:ascii="Times New Roman" w:eastAsia="Times New Roman" w:hAnsi="Times New Roman"/>
          <w:sz w:val="24"/>
          <w:szCs w:val="24"/>
        </w:rPr>
        <w:t>Miejscowość, w której zamierzam zamieszkać po otrzymaniu</w:t>
      </w:r>
      <w:r w:rsidR="003B71EF">
        <w:rPr>
          <w:rFonts w:ascii="Times New Roman" w:eastAsia="Times New Roman" w:hAnsi="Times New Roman"/>
          <w:sz w:val="24"/>
          <w:szCs w:val="24"/>
        </w:rPr>
        <w:t xml:space="preserve"> bonu na zasiedlenie …………………</w:t>
      </w:r>
    </w:p>
    <w:p w14:paraId="1D8D7D33" w14:textId="77777777" w:rsidR="00D51801" w:rsidRPr="003B71EF" w:rsidRDefault="00D51801" w:rsidP="00B95E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223A62B" w14:textId="3F39AB8D" w:rsidR="00BC142C" w:rsidRPr="00BC142C" w:rsidRDefault="00BC142C" w:rsidP="00BC142C">
      <w:pPr>
        <w:pStyle w:val="Zwykytekst1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trike/>
          <w:sz w:val="24"/>
          <w:szCs w:val="24"/>
        </w:rPr>
      </w:pPr>
      <w:r w:rsidRPr="00BC142C">
        <w:rPr>
          <w:rFonts w:ascii="Times New Roman" w:hAnsi="Times New Roman"/>
          <w:b/>
          <w:bCs/>
          <w:sz w:val="24"/>
          <w:szCs w:val="24"/>
        </w:rPr>
        <w:t>OŚWIADCZENI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BC142C">
        <w:rPr>
          <w:rFonts w:ascii="Times New Roman" w:hAnsi="Times New Roman"/>
          <w:b/>
          <w:bCs/>
          <w:sz w:val="24"/>
          <w:szCs w:val="24"/>
        </w:rPr>
        <w:t xml:space="preserve"> WNIOSKODAWCY</w:t>
      </w:r>
    </w:p>
    <w:p w14:paraId="50B2FA24" w14:textId="10456AEC" w:rsidR="00BC142C" w:rsidRPr="00096189" w:rsidRDefault="00BC142C" w:rsidP="00D51801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6189">
        <w:rPr>
          <w:rFonts w:ascii="Times New Roman" w:hAnsi="Times New Roman"/>
          <w:sz w:val="24"/>
          <w:szCs w:val="24"/>
        </w:rPr>
        <w:t>Oświadczam, że środki Funduszu Pracy przyznane w ramach bonu na zasiedlenie, w wysokości określonej w umowie, przeznaczę na pokrycie kosztów zamieszkania związanych z podjęciem zatrudnienia, innej pracy zarobkowej lub działalności gospodarczej.</w:t>
      </w:r>
    </w:p>
    <w:p w14:paraId="185F8DE0" w14:textId="77777777" w:rsidR="00BC142C" w:rsidRDefault="00BC142C" w:rsidP="00BC142C">
      <w:pPr>
        <w:pStyle w:val="Zwykytekst1"/>
        <w:jc w:val="right"/>
        <w:rPr>
          <w:rFonts w:ascii="Times New Roman" w:hAnsi="Times New Roman"/>
        </w:rPr>
      </w:pPr>
    </w:p>
    <w:p w14:paraId="3C43CE12" w14:textId="77777777" w:rsidR="00BC142C" w:rsidRDefault="00BC142C" w:rsidP="00BC142C">
      <w:pPr>
        <w:pStyle w:val="Zwykytekst1"/>
        <w:jc w:val="right"/>
        <w:rPr>
          <w:rFonts w:ascii="Times New Roman" w:hAnsi="Times New Roman"/>
        </w:rPr>
      </w:pPr>
    </w:p>
    <w:p w14:paraId="36D57E3E" w14:textId="24D28BA4" w:rsidR="00BC142C" w:rsidRPr="00BE7E20" w:rsidRDefault="00BC142C" w:rsidP="00BC142C">
      <w:pPr>
        <w:pStyle w:val="Zwykytekst1"/>
        <w:jc w:val="right"/>
        <w:rPr>
          <w:rFonts w:ascii="Times New Roman" w:hAnsi="Times New Roman"/>
        </w:rPr>
      </w:pPr>
      <w:r w:rsidRPr="00BE7E20">
        <w:rPr>
          <w:rFonts w:ascii="Times New Roman" w:hAnsi="Times New Roman"/>
        </w:rPr>
        <w:t>………........................................................................</w:t>
      </w:r>
    </w:p>
    <w:p w14:paraId="3758E019" w14:textId="77777777" w:rsidR="00BC142C" w:rsidRPr="00BE7E20" w:rsidRDefault="00BC142C" w:rsidP="00BC142C">
      <w:pPr>
        <w:pStyle w:val="Zwykytekst1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  <w:t xml:space="preserve">     (data i czytelny podpis wnioskodawcy)</w:t>
      </w:r>
    </w:p>
    <w:p w14:paraId="45A9BE5F" w14:textId="77777777" w:rsidR="00416811" w:rsidRPr="008036CD" w:rsidRDefault="00416811" w:rsidP="00095865">
      <w:pPr>
        <w:pStyle w:val="Zwykytekst1"/>
        <w:rPr>
          <w:rFonts w:ascii="Times New Roman" w:hAnsi="Times New Roman"/>
          <w:strike/>
        </w:rPr>
      </w:pPr>
    </w:p>
    <w:p w14:paraId="5404823F" w14:textId="77777777" w:rsidR="009846AA" w:rsidRDefault="009846AA" w:rsidP="00416811">
      <w:pPr>
        <w:pStyle w:val="Default"/>
        <w:jc w:val="both"/>
        <w:rPr>
          <w:rFonts w:eastAsia="Times New Roman"/>
          <w:color w:val="auto"/>
          <w:lang w:eastAsia="pl-PL"/>
        </w:rPr>
      </w:pPr>
    </w:p>
    <w:p w14:paraId="4C0586AC" w14:textId="77777777" w:rsidR="009846AA" w:rsidRDefault="009846AA" w:rsidP="00416811">
      <w:pPr>
        <w:pStyle w:val="Default"/>
        <w:jc w:val="both"/>
        <w:rPr>
          <w:rFonts w:eastAsia="Times New Roman"/>
          <w:color w:val="auto"/>
          <w:lang w:eastAsia="pl-PL"/>
        </w:rPr>
      </w:pPr>
    </w:p>
    <w:p w14:paraId="0B0C61E2" w14:textId="77777777" w:rsidR="009846AA" w:rsidRDefault="009846AA" w:rsidP="00416811">
      <w:pPr>
        <w:pStyle w:val="Default"/>
        <w:jc w:val="both"/>
        <w:rPr>
          <w:rFonts w:eastAsia="Times New Roman"/>
          <w:color w:val="auto"/>
          <w:lang w:eastAsia="pl-PL"/>
        </w:rPr>
      </w:pPr>
    </w:p>
    <w:p w14:paraId="600DEE13" w14:textId="77777777" w:rsidR="00095865" w:rsidRDefault="0016605C" w:rsidP="00D51801">
      <w:pPr>
        <w:pStyle w:val="Default"/>
        <w:spacing w:line="276" w:lineRule="auto"/>
        <w:jc w:val="both"/>
        <w:rPr>
          <w:color w:val="auto"/>
        </w:rPr>
      </w:pPr>
      <w:r w:rsidRPr="00B25FEB">
        <w:rPr>
          <w:rFonts w:eastAsia="Times New Roman"/>
          <w:color w:val="auto"/>
          <w:lang w:eastAsia="pl-PL"/>
        </w:rPr>
        <w:t>Oświadczam, ze wyrażam zgodę na zbieranie, przetwarzanie, udostępnianie i archiwizowanie danych osobowych dotyczących mojej osoby przez Powiatowy Urząd Pracy w Gołdapi dla celów związanych z rozpatrzeniem wniosku oraz realizacją umowy, o której mowa w art. 66</w:t>
      </w:r>
      <w:r w:rsidR="00F949D4" w:rsidRPr="00B25FEB">
        <w:rPr>
          <w:rFonts w:eastAsia="Times New Roman"/>
          <w:color w:val="auto"/>
          <w:lang w:eastAsia="pl-PL"/>
        </w:rPr>
        <w:t xml:space="preserve"> n</w:t>
      </w:r>
      <w:r w:rsidRPr="00B25FEB">
        <w:rPr>
          <w:rFonts w:eastAsia="Times New Roman"/>
          <w:color w:val="auto"/>
          <w:lang w:eastAsia="pl-PL"/>
        </w:rPr>
        <w:t xml:space="preserve"> ustawy z dnia 20 kwietnia 2004 o promocji zat</w:t>
      </w:r>
      <w:r w:rsidR="00585095" w:rsidRPr="00B25FEB">
        <w:rPr>
          <w:rFonts w:eastAsia="Times New Roman"/>
          <w:color w:val="auto"/>
          <w:lang w:eastAsia="pl-PL"/>
        </w:rPr>
        <w:t xml:space="preserve">rudnienia i instytucjach rynku </w:t>
      </w:r>
      <w:r w:rsidR="00F643A7" w:rsidRPr="00B25FEB">
        <w:rPr>
          <w:rFonts w:eastAsia="Times New Roman"/>
          <w:color w:val="auto"/>
          <w:lang w:eastAsia="pl-PL"/>
        </w:rPr>
        <w:t xml:space="preserve">pracy, </w:t>
      </w:r>
      <w:r w:rsidRPr="00B25FEB">
        <w:rPr>
          <w:rFonts w:eastAsia="Times New Roman"/>
          <w:color w:val="auto"/>
          <w:lang w:eastAsia="pl-PL"/>
        </w:rPr>
        <w:t xml:space="preserve">zgodnie z ustawą </w:t>
      </w:r>
      <w:r w:rsidR="002703D3" w:rsidRPr="00B25FEB">
        <w:rPr>
          <w:rFonts w:eastAsia="Times New Roman"/>
          <w:color w:val="auto"/>
          <w:lang w:eastAsia="pl-PL"/>
        </w:rPr>
        <w:t xml:space="preserve">z dnia </w:t>
      </w:r>
      <w:r w:rsidR="00226FA7" w:rsidRPr="00B25FEB">
        <w:rPr>
          <w:rFonts w:eastAsia="Times New Roman"/>
          <w:color w:val="auto"/>
          <w:lang w:eastAsia="pl-PL"/>
        </w:rPr>
        <w:t>10</w:t>
      </w:r>
      <w:r w:rsidR="002703D3" w:rsidRPr="00B25FEB">
        <w:rPr>
          <w:rFonts w:eastAsia="Times New Roman"/>
          <w:color w:val="auto"/>
          <w:lang w:eastAsia="pl-PL"/>
        </w:rPr>
        <w:t xml:space="preserve"> maja 2018 r</w:t>
      </w:r>
      <w:r w:rsidR="00F643A7" w:rsidRPr="00B25FEB">
        <w:rPr>
          <w:rFonts w:eastAsia="Times New Roman"/>
          <w:color w:val="auto"/>
          <w:lang w:eastAsia="pl-PL"/>
        </w:rPr>
        <w:t>oku o ochronie danych osobowych.</w:t>
      </w:r>
      <w:r w:rsidR="00095865" w:rsidRPr="00B25FEB">
        <w:rPr>
          <w:color w:val="auto"/>
        </w:rPr>
        <w:tab/>
      </w:r>
    </w:p>
    <w:p w14:paraId="57387115" w14:textId="77777777" w:rsidR="00D51801" w:rsidRDefault="00D51801" w:rsidP="00D51801">
      <w:pPr>
        <w:pStyle w:val="Default"/>
        <w:spacing w:line="276" w:lineRule="auto"/>
        <w:jc w:val="both"/>
        <w:rPr>
          <w:color w:val="auto"/>
        </w:rPr>
      </w:pPr>
    </w:p>
    <w:p w14:paraId="2CC579A9" w14:textId="77777777" w:rsidR="00D51801" w:rsidRDefault="00D51801" w:rsidP="00D51801">
      <w:pPr>
        <w:pStyle w:val="Akapitzlist"/>
        <w:spacing w:line="276" w:lineRule="auto"/>
        <w:ind w:left="0"/>
        <w:jc w:val="both"/>
      </w:pPr>
    </w:p>
    <w:p w14:paraId="2ED91EDD" w14:textId="77777777" w:rsidR="00D51801" w:rsidRDefault="00D51801" w:rsidP="00D51801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036CD">
        <w:rPr>
          <w:sz w:val="22"/>
          <w:szCs w:val="22"/>
        </w:rPr>
        <w:t>Świadomy odpowiedzialności karnej za składanie nieprawdziwych danych (art. 233 k.k.) oświadczam, że informacje zawarte w niniejszym wniosku są zgodne z prawdą.</w:t>
      </w:r>
      <w:r w:rsidRPr="008036CD">
        <w:rPr>
          <w:rStyle w:val="Odwoanieprzypisudolnego"/>
          <w:sz w:val="22"/>
          <w:szCs w:val="22"/>
        </w:rPr>
        <w:footnoteReference w:id="2"/>
      </w:r>
    </w:p>
    <w:p w14:paraId="2B5712C3" w14:textId="77777777" w:rsidR="00D51801" w:rsidRPr="00B25FEB" w:rsidRDefault="00D51801" w:rsidP="00D51801">
      <w:pPr>
        <w:pStyle w:val="Default"/>
        <w:spacing w:line="276" w:lineRule="auto"/>
        <w:jc w:val="both"/>
        <w:rPr>
          <w:rFonts w:eastAsia="Times New Roman"/>
          <w:color w:val="auto"/>
          <w:lang w:eastAsia="pl-PL"/>
        </w:rPr>
      </w:pPr>
    </w:p>
    <w:p w14:paraId="117337E1" w14:textId="77777777" w:rsidR="00095865" w:rsidRPr="00BE7E20" w:rsidRDefault="00095865" w:rsidP="00F84D2B">
      <w:pPr>
        <w:pStyle w:val="Zwykytekst1"/>
        <w:jc w:val="both"/>
        <w:rPr>
          <w:rFonts w:ascii="Times New Roman" w:hAnsi="Times New Roman"/>
        </w:rPr>
      </w:pPr>
    </w:p>
    <w:p w14:paraId="3C12C045" w14:textId="38A4CC4D" w:rsidR="00095865" w:rsidRPr="00BE7E20" w:rsidRDefault="00416811" w:rsidP="00416811">
      <w:pPr>
        <w:pStyle w:val="Zwykytekst1"/>
        <w:rPr>
          <w:rFonts w:ascii="Times New Roman" w:hAnsi="Times New Roman"/>
        </w:rPr>
      </w:pPr>
      <w:bookmarkStart w:id="0" w:name="_Hlk185934190"/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095865" w:rsidRPr="00BE7E20">
        <w:rPr>
          <w:rFonts w:ascii="Times New Roman" w:hAnsi="Times New Roman"/>
        </w:rPr>
        <w:t>………........................................................................</w:t>
      </w:r>
    </w:p>
    <w:p w14:paraId="3666F45A" w14:textId="77777777" w:rsidR="00057A3D" w:rsidRPr="00BE7E20" w:rsidRDefault="00095865" w:rsidP="009F4C6F">
      <w:pPr>
        <w:pStyle w:val="Zwykytekst1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  <w:t xml:space="preserve">     (data i czytelny podpis wnioskodawcy)</w:t>
      </w:r>
    </w:p>
    <w:bookmarkEnd w:id="0"/>
    <w:p w14:paraId="26B90002" w14:textId="77777777" w:rsidR="00D67DE2" w:rsidRPr="00BE7E20" w:rsidRDefault="00D67DE2" w:rsidP="009F4C6F">
      <w:pPr>
        <w:pStyle w:val="Zwykytekst1"/>
        <w:jc w:val="both"/>
        <w:rPr>
          <w:rFonts w:ascii="Times New Roman" w:hAnsi="Times New Roman"/>
        </w:rPr>
      </w:pPr>
    </w:p>
    <w:p w14:paraId="22420201" w14:textId="77777777" w:rsidR="00D67DE2" w:rsidRPr="00BE7E20" w:rsidRDefault="00D67DE2" w:rsidP="009F4C6F">
      <w:pPr>
        <w:pStyle w:val="Zwykytekst1"/>
        <w:jc w:val="both"/>
        <w:rPr>
          <w:rFonts w:ascii="Times New Roman" w:hAnsi="Times New Roman"/>
        </w:rPr>
      </w:pPr>
    </w:p>
    <w:p w14:paraId="59539975" w14:textId="77777777" w:rsidR="00D67DE2" w:rsidRPr="00BE7E20" w:rsidRDefault="00D67DE2" w:rsidP="00D67DE2">
      <w:pPr>
        <w:spacing w:before="240" w:after="120"/>
        <w:rPr>
          <w:rFonts w:ascii="Times New Roman" w:eastAsiaTheme="minorEastAsia" w:hAnsi="Times New Roman"/>
          <w:b/>
          <w:sz w:val="20"/>
          <w:szCs w:val="20"/>
        </w:rPr>
      </w:pPr>
      <w:r w:rsidRPr="00BE7E20">
        <w:rPr>
          <w:rFonts w:ascii="Times New Roman" w:hAnsi="Times New Roman"/>
          <w:b/>
          <w:sz w:val="20"/>
          <w:szCs w:val="20"/>
        </w:rPr>
        <w:t>Załączniki do wniosku:</w:t>
      </w:r>
    </w:p>
    <w:p w14:paraId="7BA3617B" w14:textId="5761FB48" w:rsidR="005076CF" w:rsidRPr="00EB4DA0" w:rsidRDefault="00D67DE2" w:rsidP="00096189">
      <w:pPr>
        <w:pStyle w:val="Akapitzlist"/>
        <w:numPr>
          <w:ilvl w:val="0"/>
          <w:numId w:val="19"/>
        </w:numPr>
        <w:suppressAutoHyphens/>
        <w:ind w:left="284" w:hanging="284"/>
        <w:jc w:val="both"/>
      </w:pPr>
      <w:r w:rsidRPr="00BE7E20">
        <w:t>Oświadczenie pra</w:t>
      </w:r>
      <w:r w:rsidR="00585095" w:rsidRPr="00BE7E20">
        <w:t>codawcy o zamiarze zatrudnienia/</w:t>
      </w:r>
      <w:r w:rsidRPr="00BE7E20">
        <w:t xml:space="preserve">powierzenia wykonywania innej pracy zarobkowej osobie bezrobotnej do 30 roku życia </w:t>
      </w:r>
      <w:r w:rsidRPr="00BE7E20">
        <w:rPr>
          <w:i/>
        </w:rPr>
        <w:t>– składan</w:t>
      </w:r>
      <w:r w:rsidR="00CE106C" w:rsidRPr="00BE7E20">
        <w:rPr>
          <w:i/>
        </w:rPr>
        <w:t>e</w:t>
      </w:r>
      <w:r w:rsidRPr="00BE7E20">
        <w:rPr>
          <w:i/>
        </w:rPr>
        <w:t xml:space="preserve"> tylko w przypadku ubiegania się o bon na zasiedlenie w związku z podjęciem zatrudnienia i/lub innej pracy zarobkowej</w:t>
      </w:r>
      <w:r w:rsidRPr="00BE7E20">
        <w:t>.</w:t>
      </w:r>
    </w:p>
    <w:p w14:paraId="6821EC85" w14:textId="77777777" w:rsidR="0020504A" w:rsidRPr="00BE7E20" w:rsidRDefault="0020504A" w:rsidP="00240E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4001CC1" w14:textId="77777777" w:rsidR="003B05E3" w:rsidRDefault="003B05E3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B0FBC22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5B15439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EF8D716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B6052AA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9501E59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1A906F6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C7CE1E9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DF3799E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08D714D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D4054B6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7FEBDBB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2C19343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73B537F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9FF0706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7BD73DB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A126A01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F799336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115935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29810E2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ECC84A5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7097FE9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27D02E8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7D93FEC" w14:textId="77777777" w:rsidR="009846AA" w:rsidRDefault="009846AA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87BA6B2" w14:textId="135BC7A9" w:rsidR="00872BCB" w:rsidRPr="00D51801" w:rsidRDefault="00872BCB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D51801">
        <w:rPr>
          <w:rFonts w:ascii="Times New Roman" w:eastAsia="Times New Roman" w:hAnsi="Times New Roman"/>
          <w:b/>
          <w:bCs/>
        </w:rPr>
        <w:lastRenderedPageBreak/>
        <w:t>INFORMACJA DLA BEZROBOTNEGO</w:t>
      </w:r>
    </w:p>
    <w:p w14:paraId="3AB6E896" w14:textId="77777777" w:rsidR="00872BCB" w:rsidRPr="00D51801" w:rsidRDefault="00872BCB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D51801">
        <w:rPr>
          <w:rFonts w:ascii="Times New Roman" w:eastAsia="Times New Roman" w:hAnsi="Times New Roman"/>
          <w:b/>
          <w:bCs/>
        </w:rPr>
        <w:t>UBIEGAJĄCEGO SIĘ O PRZYZNANIE BONU NA ZASIEDLENIE</w:t>
      </w:r>
    </w:p>
    <w:p w14:paraId="160587F4" w14:textId="77777777" w:rsidR="00872BCB" w:rsidRPr="00D51801" w:rsidRDefault="00872BCB" w:rsidP="00872BCB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6D3D5DBA" w14:textId="77777777" w:rsidR="00B20062" w:rsidRPr="00D51801" w:rsidRDefault="00B20062" w:rsidP="009846A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D51801">
        <w:rPr>
          <w:sz w:val="21"/>
          <w:szCs w:val="21"/>
        </w:rPr>
        <w:t>Starosta  może przyznać bon na zasiedlenie uprawnionej osobie bezrobotnej, dla której nie posiada innej propozycji aktywizacji, oferty pracy na terenie działania lub innej formy pomocy określonej w ustawie o promocji zatrudnienia i instytucjach rynku pracy.</w:t>
      </w:r>
    </w:p>
    <w:p w14:paraId="66418A5A" w14:textId="77777777" w:rsidR="00B20062" w:rsidRPr="00D51801" w:rsidRDefault="00B20062" w:rsidP="009846A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D51801">
        <w:rPr>
          <w:sz w:val="21"/>
          <w:szCs w:val="21"/>
        </w:rPr>
        <w:t>Bon na zasiedlenia zostanie wydany o ile jego realizacja odbywa się zgodnie z ustaleniami Indywidualnego Planu Działania.</w:t>
      </w:r>
    </w:p>
    <w:p w14:paraId="7B657A2E" w14:textId="77777777" w:rsidR="00B20062" w:rsidRPr="00D51801" w:rsidRDefault="00B20062" w:rsidP="009846A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D51801">
        <w:rPr>
          <w:sz w:val="21"/>
          <w:szCs w:val="21"/>
        </w:rPr>
        <w:t xml:space="preserve">Bon na zasiedlenie </w:t>
      </w:r>
      <w:r w:rsidRPr="00D51801">
        <w:rPr>
          <w:b/>
          <w:bCs/>
          <w:sz w:val="21"/>
          <w:szCs w:val="21"/>
        </w:rPr>
        <w:t>może zostać przyznany w związku z podjęciem przez osobę bezrobotną poza miejscem dotychczasowego zamieszkania zatrudnienia, innej pracy zarobkowej lub działalności gospodarczej</w:t>
      </w:r>
      <w:r w:rsidRPr="00D51801">
        <w:rPr>
          <w:sz w:val="21"/>
          <w:szCs w:val="21"/>
        </w:rPr>
        <w:t>, jeżeli:</w:t>
      </w:r>
    </w:p>
    <w:p w14:paraId="7F0D2E98" w14:textId="77777777" w:rsidR="00B20062" w:rsidRPr="00D51801" w:rsidRDefault="00B20062" w:rsidP="009846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0"/>
        <w:ind w:left="851" w:hanging="425"/>
        <w:jc w:val="both"/>
        <w:rPr>
          <w:sz w:val="21"/>
          <w:szCs w:val="21"/>
        </w:rPr>
      </w:pPr>
      <w:r w:rsidRPr="00D51801">
        <w:rPr>
          <w:sz w:val="21"/>
          <w:szCs w:val="21"/>
        </w:rPr>
        <w:t>z tytułu ich wykonywania będzie osiągała wynagrodzenie lub przychód w wysokości co najmniej minimalnego wynagrodzenia za pracę brutto miesięcznie oraz będzie podlegała ubezpieczeniom społecznym,</w:t>
      </w:r>
    </w:p>
    <w:p w14:paraId="37C16F09" w14:textId="77777777" w:rsidR="00B20062" w:rsidRPr="00D51801" w:rsidRDefault="00B20062" w:rsidP="009846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0"/>
        <w:ind w:left="851" w:hanging="425"/>
        <w:jc w:val="both"/>
        <w:rPr>
          <w:sz w:val="21"/>
          <w:szCs w:val="21"/>
        </w:rPr>
      </w:pPr>
      <w:r w:rsidRPr="00D51801">
        <w:rPr>
          <w:sz w:val="21"/>
          <w:szCs w:val="21"/>
        </w:rPr>
        <w:t>odległość od miejsca dotychczasowego zamieszkania do miejscowości, w której osoba bezrobotna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dziennie,</w:t>
      </w:r>
    </w:p>
    <w:p w14:paraId="12CD82D1" w14:textId="77777777" w:rsidR="00B20062" w:rsidRPr="00D51801" w:rsidRDefault="00B20062" w:rsidP="009846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0"/>
        <w:ind w:left="851" w:hanging="425"/>
        <w:jc w:val="both"/>
        <w:rPr>
          <w:sz w:val="21"/>
          <w:szCs w:val="21"/>
        </w:rPr>
      </w:pPr>
      <w:r w:rsidRPr="00D51801">
        <w:rPr>
          <w:sz w:val="21"/>
          <w:szCs w:val="21"/>
        </w:rPr>
        <w:t>będzie pozostawała w zatrudnieniu, wykonywała inną pracę zarobkową lub będzie prowadziła działalność gospodarczą przez okres co najmniej 6 miesięcy.</w:t>
      </w:r>
    </w:p>
    <w:p w14:paraId="71203788" w14:textId="77777777" w:rsidR="00082480" w:rsidRPr="00D51801" w:rsidRDefault="00B20062" w:rsidP="009846AA">
      <w:pPr>
        <w:pStyle w:val="Akapitzlist"/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D51801">
        <w:rPr>
          <w:b/>
          <w:bCs/>
          <w:sz w:val="21"/>
          <w:szCs w:val="21"/>
        </w:rPr>
        <w:t>Wyżej wymienione przesłanki muszą zostać spełnione łącznie.</w:t>
      </w:r>
      <w:r w:rsidR="00082480" w:rsidRPr="00D51801">
        <w:rPr>
          <w:sz w:val="21"/>
          <w:szCs w:val="21"/>
        </w:rPr>
        <w:t xml:space="preserve"> </w:t>
      </w:r>
    </w:p>
    <w:p w14:paraId="7FB8C9D6" w14:textId="71DF4C32" w:rsidR="00B20062" w:rsidRPr="00D51801" w:rsidRDefault="00B20062" w:rsidP="00984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0"/>
        <w:ind w:left="426" w:hanging="426"/>
        <w:jc w:val="both"/>
        <w:rPr>
          <w:b/>
          <w:bCs/>
          <w:sz w:val="21"/>
          <w:szCs w:val="21"/>
        </w:rPr>
      </w:pPr>
      <w:r w:rsidRPr="00D51801">
        <w:rPr>
          <w:b/>
          <w:bCs/>
          <w:sz w:val="21"/>
          <w:szCs w:val="21"/>
        </w:rPr>
        <w:t xml:space="preserve">Osoba bezrobotna po otrzymaniu bonu jest </w:t>
      </w:r>
      <w:r w:rsidR="00096189" w:rsidRPr="00D51801">
        <w:rPr>
          <w:b/>
          <w:bCs/>
          <w:sz w:val="21"/>
          <w:szCs w:val="21"/>
        </w:rPr>
        <w:t>z</w:t>
      </w:r>
      <w:r w:rsidRPr="00D51801">
        <w:rPr>
          <w:b/>
          <w:bCs/>
          <w:sz w:val="21"/>
          <w:szCs w:val="21"/>
        </w:rPr>
        <w:t>obowiązana w terminie:</w:t>
      </w:r>
    </w:p>
    <w:p w14:paraId="6F241CA3" w14:textId="77777777" w:rsidR="00B20062" w:rsidRPr="00D51801" w:rsidRDefault="00B20062" w:rsidP="009846A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851" w:hanging="425"/>
        <w:jc w:val="both"/>
        <w:rPr>
          <w:sz w:val="21"/>
          <w:szCs w:val="21"/>
        </w:rPr>
      </w:pPr>
      <w:r w:rsidRPr="00D51801">
        <w:rPr>
          <w:sz w:val="21"/>
          <w:szCs w:val="21"/>
        </w:rPr>
        <w:t xml:space="preserve">do 30 dni od dnia otrzymania bonu na zasiedlenie dostarczyć do </w:t>
      </w:r>
      <w:r w:rsidR="00A30064" w:rsidRPr="00D51801">
        <w:rPr>
          <w:sz w:val="21"/>
          <w:szCs w:val="21"/>
        </w:rPr>
        <w:t>PUP</w:t>
      </w:r>
      <w:r w:rsidRPr="00D51801">
        <w:rPr>
          <w:sz w:val="21"/>
          <w:szCs w:val="21"/>
        </w:rPr>
        <w:t xml:space="preserve"> dokument potwierdzający podjęcie zatrudnienia, innej pracy zarobkowej lub działalności gospodarczej i oświadczenie o spełnieniu warunku, o którym mowa w pkt. </w:t>
      </w:r>
      <w:r w:rsidR="00082480" w:rsidRPr="00D51801">
        <w:rPr>
          <w:sz w:val="21"/>
          <w:szCs w:val="21"/>
        </w:rPr>
        <w:t>3</w:t>
      </w:r>
      <w:r w:rsidRPr="00D51801">
        <w:rPr>
          <w:sz w:val="21"/>
          <w:szCs w:val="21"/>
        </w:rPr>
        <w:t xml:space="preserve"> b,</w:t>
      </w:r>
    </w:p>
    <w:p w14:paraId="576B89D5" w14:textId="77777777" w:rsidR="00B20062" w:rsidRPr="00D51801" w:rsidRDefault="00B20062" w:rsidP="009846A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851" w:hanging="425"/>
        <w:jc w:val="both"/>
        <w:rPr>
          <w:sz w:val="21"/>
          <w:szCs w:val="21"/>
        </w:rPr>
      </w:pPr>
      <w:r w:rsidRPr="00D51801">
        <w:rPr>
          <w:sz w:val="21"/>
          <w:szCs w:val="21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</w:t>
      </w:r>
      <w:r w:rsidR="00A30064" w:rsidRPr="00D51801">
        <w:rPr>
          <w:sz w:val="21"/>
          <w:szCs w:val="21"/>
        </w:rPr>
        <w:t>PUP</w:t>
      </w:r>
      <w:r w:rsidRPr="00D51801">
        <w:rPr>
          <w:sz w:val="21"/>
          <w:szCs w:val="21"/>
        </w:rPr>
        <w:t xml:space="preserve"> oświadczenie o utracie zatrudnienia, innej pracy zarobkowej lub zaprzestaniu wykonywania działalności gospodarczej i podjęciu nowego zatrudnienia, innej pracy zarobkowej lub działalności gospodarczej oraz oświadczenie o spełnieniu warunku, o którym mowa w pkt. </w:t>
      </w:r>
      <w:r w:rsidR="00082480" w:rsidRPr="00D51801">
        <w:rPr>
          <w:sz w:val="21"/>
          <w:szCs w:val="21"/>
        </w:rPr>
        <w:t>3</w:t>
      </w:r>
      <w:r w:rsidRPr="00D51801">
        <w:rPr>
          <w:sz w:val="21"/>
          <w:szCs w:val="21"/>
        </w:rPr>
        <w:t xml:space="preserve"> b,</w:t>
      </w:r>
    </w:p>
    <w:p w14:paraId="53938A84" w14:textId="77777777" w:rsidR="00B20062" w:rsidRPr="00D51801" w:rsidRDefault="00B20062" w:rsidP="009846A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851" w:hanging="425"/>
        <w:jc w:val="both"/>
        <w:rPr>
          <w:sz w:val="21"/>
          <w:szCs w:val="21"/>
        </w:rPr>
      </w:pPr>
      <w:r w:rsidRPr="00D51801">
        <w:rPr>
          <w:sz w:val="21"/>
          <w:szCs w:val="21"/>
        </w:rPr>
        <w:t>do 8 miesięcy od dnia otrzymania bonu na zasiedlenie udokumentować pozostawanie w zatrudnieniu, wykonywanie innej pracy zarobkowej lub prowadzenie działalności gospodarczej przez okres 6 miesięcy.</w:t>
      </w:r>
    </w:p>
    <w:p w14:paraId="5E35D77F" w14:textId="77777777" w:rsidR="00B20062" w:rsidRPr="00D51801" w:rsidRDefault="00B20062" w:rsidP="00984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0"/>
        <w:ind w:left="426" w:hanging="426"/>
        <w:jc w:val="both"/>
        <w:rPr>
          <w:b/>
          <w:bCs/>
          <w:sz w:val="21"/>
          <w:szCs w:val="21"/>
        </w:rPr>
      </w:pPr>
      <w:r w:rsidRPr="00D51801">
        <w:rPr>
          <w:b/>
          <w:bCs/>
          <w:sz w:val="21"/>
          <w:szCs w:val="21"/>
        </w:rPr>
        <w:t xml:space="preserve">W przypadku niewywiązania się z obowiązków związanych z przyznaniem bonu, </w:t>
      </w:r>
      <w:r w:rsidR="00CE106C" w:rsidRPr="00D51801">
        <w:rPr>
          <w:b/>
          <w:bCs/>
          <w:sz w:val="21"/>
          <w:szCs w:val="21"/>
        </w:rPr>
        <w:br/>
      </w:r>
      <w:r w:rsidRPr="00D51801">
        <w:rPr>
          <w:b/>
          <w:bCs/>
          <w:sz w:val="21"/>
          <w:szCs w:val="21"/>
        </w:rPr>
        <w:t>o których mowa w:</w:t>
      </w:r>
    </w:p>
    <w:p w14:paraId="52991268" w14:textId="25158942" w:rsidR="00B20062" w:rsidRPr="00D51801" w:rsidRDefault="00B20062" w:rsidP="009846AA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851" w:hanging="425"/>
        <w:jc w:val="both"/>
        <w:rPr>
          <w:sz w:val="21"/>
          <w:szCs w:val="21"/>
        </w:rPr>
      </w:pPr>
      <w:r w:rsidRPr="00D51801">
        <w:rPr>
          <w:sz w:val="21"/>
          <w:szCs w:val="21"/>
        </w:rPr>
        <w:t xml:space="preserve">pkt </w:t>
      </w:r>
      <w:r w:rsidR="00096189" w:rsidRPr="00D51801">
        <w:rPr>
          <w:sz w:val="21"/>
          <w:szCs w:val="21"/>
        </w:rPr>
        <w:t>4</w:t>
      </w:r>
      <w:r w:rsidRPr="00D51801">
        <w:rPr>
          <w:sz w:val="21"/>
          <w:szCs w:val="21"/>
        </w:rPr>
        <w:t xml:space="preserve"> a i </w:t>
      </w:r>
      <w:r w:rsidR="00096189" w:rsidRPr="00D51801">
        <w:rPr>
          <w:sz w:val="21"/>
          <w:szCs w:val="21"/>
        </w:rPr>
        <w:t>4</w:t>
      </w:r>
      <w:r w:rsidRPr="00D51801">
        <w:rPr>
          <w:sz w:val="21"/>
          <w:szCs w:val="21"/>
        </w:rPr>
        <w:t xml:space="preserve"> b – kwota bonu na zasiedlenie podlega zwrotowi w całości w terminie 30 dni od dnia doręczenia wezwania </w:t>
      </w:r>
      <w:r w:rsidR="00A30064" w:rsidRPr="00D51801">
        <w:rPr>
          <w:sz w:val="21"/>
          <w:szCs w:val="21"/>
        </w:rPr>
        <w:t>PUP</w:t>
      </w:r>
      <w:r w:rsidRPr="00D51801">
        <w:rPr>
          <w:sz w:val="21"/>
          <w:szCs w:val="21"/>
        </w:rPr>
        <w:t>,</w:t>
      </w:r>
    </w:p>
    <w:p w14:paraId="5563EF81" w14:textId="09CD28AB" w:rsidR="00B20062" w:rsidRPr="00D51801" w:rsidRDefault="00F343AB" w:rsidP="009846AA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851" w:hanging="425"/>
        <w:jc w:val="both"/>
        <w:rPr>
          <w:sz w:val="21"/>
          <w:szCs w:val="21"/>
        </w:rPr>
      </w:pPr>
      <w:r w:rsidRPr="00D51801">
        <w:rPr>
          <w:sz w:val="21"/>
          <w:szCs w:val="21"/>
        </w:rPr>
        <w:t xml:space="preserve">pkt </w:t>
      </w:r>
      <w:r w:rsidR="00096189" w:rsidRPr="00D51801">
        <w:rPr>
          <w:sz w:val="21"/>
          <w:szCs w:val="21"/>
        </w:rPr>
        <w:t>4</w:t>
      </w:r>
      <w:r w:rsidR="00DA44E8" w:rsidRPr="00D51801">
        <w:rPr>
          <w:sz w:val="21"/>
          <w:szCs w:val="21"/>
        </w:rPr>
        <w:t xml:space="preserve"> </w:t>
      </w:r>
      <w:r w:rsidR="00B20062" w:rsidRPr="00D51801">
        <w:rPr>
          <w:sz w:val="21"/>
          <w:szCs w:val="21"/>
        </w:rPr>
        <w:t xml:space="preserve">c – kwota bonu na zasiedlenie podlega zwrotowi proporcjonalnie do udokumentowanego okresu pozostawania w zatrudnieniu, wykonywania innej pracy zarobkowej lub prowadzenia działalności gospodarczej w terminie 30 dni od dnia doręczenia wezwania </w:t>
      </w:r>
      <w:r w:rsidR="00A30064" w:rsidRPr="00D51801">
        <w:rPr>
          <w:sz w:val="21"/>
          <w:szCs w:val="21"/>
        </w:rPr>
        <w:t>PUP</w:t>
      </w:r>
      <w:r w:rsidR="00B20062" w:rsidRPr="00D51801">
        <w:rPr>
          <w:sz w:val="21"/>
          <w:szCs w:val="21"/>
        </w:rPr>
        <w:t>.</w:t>
      </w:r>
    </w:p>
    <w:p w14:paraId="75E80BE4" w14:textId="77777777" w:rsidR="00872BCB" w:rsidRPr="00D51801" w:rsidRDefault="00872BCB" w:rsidP="00984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0"/>
        <w:ind w:left="426" w:hanging="426"/>
        <w:jc w:val="both"/>
        <w:rPr>
          <w:sz w:val="21"/>
          <w:szCs w:val="21"/>
        </w:rPr>
      </w:pPr>
      <w:r w:rsidRPr="00D51801">
        <w:rPr>
          <w:sz w:val="21"/>
          <w:szCs w:val="21"/>
        </w:rPr>
        <w:t xml:space="preserve">W przypadku podjęcia przez osobę bezrobotną w ramach bonu na zasiedlenie działalności gospodarczej, przyznane z Funduszu Pracy środki będą stanowiły pomoc de </w:t>
      </w:r>
      <w:proofErr w:type="spellStart"/>
      <w:r w:rsidRPr="00D51801">
        <w:rPr>
          <w:sz w:val="21"/>
          <w:szCs w:val="21"/>
        </w:rPr>
        <w:t>minimis</w:t>
      </w:r>
      <w:proofErr w:type="spellEnd"/>
      <w:r w:rsidR="00082480" w:rsidRPr="00D51801">
        <w:rPr>
          <w:sz w:val="21"/>
          <w:szCs w:val="21"/>
        </w:rPr>
        <w:t>, z</w:t>
      </w:r>
      <w:r w:rsidRPr="00D51801">
        <w:rPr>
          <w:sz w:val="21"/>
          <w:szCs w:val="21"/>
        </w:rPr>
        <w:t>godnie z Rozporządzeniem Ministra</w:t>
      </w:r>
      <w:r w:rsidR="00F052C6" w:rsidRPr="00D51801">
        <w:rPr>
          <w:sz w:val="21"/>
          <w:szCs w:val="21"/>
        </w:rPr>
        <w:t xml:space="preserve"> </w:t>
      </w:r>
      <w:r w:rsidRPr="00D51801">
        <w:rPr>
          <w:sz w:val="21"/>
          <w:szCs w:val="21"/>
        </w:rPr>
        <w:t xml:space="preserve">Finansów z dnia </w:t>
      </w:r>
      <w:r w:rsidR="00F052C6" w:rsidRPr="00D51801">
        <w:rPr>
          <w:sz w:val="21"/>
          <w:szCs w:val="21"/>
        </w:rPr>
        <w:t>23</w:t>
      </w:r>
      <w:r w:rsidRPr="00D51801">
        <w:rPr>
          <w:sz w:val="21"/>
          <w:szCs w:val="21"/>
        </w:rPr>
        <w:t xml:space="preserve"> </w:t>
      </w:r>
      <w:r w:rsidR="00F052C6" w:rsidRPr="00D51801">
        <w:rPr>
          <w:sz w:val="21"/>
          <w:szCs w:val="21"/>
        </w:rPr>
        <w:t>grudnia</w:t>
      </w:r>
      <w:r w:rsidRPr="00D51801">
        <w:rPr>
          <w:sz w:val="21"/>
          <w:szCs w:val="21"/>
        </w:rPr>
        <w:t xml:space="preserve"> 201</w:t>
      </w:r>
      <w:r w:rsidR="00F052C6" w:rsidRPr="00D51801">
        <w:rPr>
          <w:sz w:val="21"/>
          <w:szCs w:val="21"/>
        </w:rPr>
        <w:t>9</w:t>
      </w:r>
      <w:r w:rsidRPr="00D51801">
        <w:rPr>
          <w:sz w:val="21"/>
          <w:szCs w:val="21"/>
        </w:rPr>
        <w:t xml:space="preserve"> r. w sprawie zaniechania poboru podatku dochodowego od osób fizycznych od niektórych dochodów (przychodów) </w:t>
      </w:r>
      <w:r w:rsidR="00082480" w:rsidRPr="00D51801">
        <w:rPr>
          <w:sz w:val="21"/>
          <w:szCs w:val="21"/>
        </w:rPr>
        <w:t>otrzymanych na podstawie przepisów o promocji zatrudnienia i instytucjach rynku pracy.</w:t>
      </w:r>
    </w:p>
    <w:p w14:paraId="621D1679" w14:textId="77777777" w:rsidR="00240E21" w:rsidRPr="00D51801" w:rsidRDefault="00240E21" w:rsidP="009846AA">
      <w:pPr>
        <w:pStyle w:val="Akapitzlist"/>
        <w:numPr>
          <w:ilvl w:val="0"/>
          <w:numId w:val="11"/>
        </w:numPr>
        <w:ind w:left="426" w:hanging="426"/>
        <w:rPr>
          <w:sz w:val="21"/>
          <w:szCs w:val="21"/>
        </w:rPr>
      </w:pPr>
      <w:r w:rsidRPr="00D51801">
        <w:rPr>
          <w:sz w:val="21"/>
          <w:szCs w:val="21"/>
        </w:rPr>
        <w:t>Bezrobotny, który w ramach przyznanego bonu na zasiedlenie rozpocznie prowadzenie działalnośc</w:t>
      </w:r>
      <w:r w:rsidR="00AA7D47" w:rsidRPr="00D51801">
        <w:rPr>
          <w:sz w:val="21"/>
          <w:szCs w:val="21"/>
        </w:rPr>
        <w:t xml:space="preserve">i gospodarczej </w:t>
      </w:r>
      <w:r w:rsidRPr="00D51801">
        <w:rPr>
          <w:sz w:val="21"/>
          <w:szCs w:val="21"/>
        </w:rPr>
        <w:t>nie może skorzystać z określonej w art. 18 ust. 1 ustawy z dnia 6 marca 2018 r. Prawo przedsiębiorcó</w:t>
      </w:r>
      <w:r w:rsidR="008B7F79" w:rsidRPr="00D51801">
        <w:rPr>
          <w:sz w:val="21"/>
          <w:szCs w:val="21"/>
        </w:rPr>
        <w:t xml:space="preserve">w </w:t>
      </w:r>
      <w:r w:rsidRPr="00D51801">
        <w:rPr>
          <w:sz w:val="21"/>
          <w:szCs w:val="21"/>
        </w:rPr>
        <w:t xml:space="preserve">możliwości zwolnienia z obowiązku podlegania ubezpieczeniom społecznym przez okres 6 miesięcy od dnia podjęcia po raz pierwszy działalności gospodarczej albo podjęcia działalności po upływie co najmniej 60 miesięcy od dnia jej zawieszenia lub zakończenia. </w:t>
      </w:r>
    </w:p>
    <w:p w14:paraId="0DEC5C9E" w14:textId="446E898E" w:rsidR="00AA7D47" w:rsidRPr="00D51801" w:rsidRDefault="006C5AB2" w:rsidP="00984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0"/>
        <w:ind w:left="426" w:hanging="426"/>
        <w:jc w:val="both"/>
        <w:rPr>
          <w:sz w:val="21"/>
          <w:szCs w:val="21"/>
        </w:rPr>
      </w:pPr>
      <w:r w:rsidRPr="00D51801">
        <w:rPr>
          <w:sz w:val="21"/>
          <w:szCs w:val="21"/>
        </w:rPr>
        <w:t>Fakt złożenia wniosku o przyznanie bonu na zasiedlenie nie gwarantuje przyznania bonu.</w:t>
      </w:r>
    </w:p>
    <w:p w14:paraId="08BAFE9A" w14:textId="77777777" w:rsidR="009846AA" w:rsidRDefault="009846AA" w:rsidP="009846AA">
      <w:pPr>
        <w:pStyle w:val="Akapitzlist"/>
        <w:autoSpaceDE w:val="0"/>
        <w:autoSpaceDN w:val="0"/>
        <w:adjustRightInd w:val="0"/>
        <w:spacing w:after="160"/>
        <w:ind w:left="426"/>
        <w:jc w:val="both"/>
        <w:rPr>
          <w:sz w:val="22"/>
          <w:szCs w:val="22"/>
        </w:rPr>
      </w:pPr>
    </w:p>
    <w:p w14:paraId="3D98C5D7" w14:textId="77777777" w:rsidR="00C63BCC" w:rsidRPr="009846AA" w:rsidRDefault="00C63BCC" w:rsidP="009846AA">
      <w:pPr>
        <w:pStyle w:val="Akapitzlist"/>
        <w:autoSpaceDE w:val="0"/>
        <w:autoSpaceDN w:val="0"/>
        <w:adjustRightInd w:val="0"/>
        <w:spacing w:after="160"/>
        <w:ind w:left="426"/>
        <w:jc w:val="both"/>
        <w:rPr>
          <w:sz w:val="22"/>
          <w:szCs w:val="22"/>
        </w:rPr>
      </w:pPr>
      <w:bookmarkStart w:id="1" w:name="_GoBack"/>
      <w:bookmarkEnd w:id="1"/>
    </w:p>
    <w:p w14:paraId="2BE5AA6B" w14:textId="7E798916" w:rsidR="00240E21" w:rsidRPr="00D51801" w:rsidRDefault="009846AA" w:rsidP="009846AA">
      <w:pPr>
        <w:autoSpaceDE w:val="0"/>
        <w:autoSpaceDN w:val="0"/>
        <w:adjustRightInd w:val="0"/>
        <w:spacing w:after="160" w:line="259" w:lineRule="auto"/>
        <w:rPr>
          <w:rFonts w:ascii="Times New Roman" w:hAnsi="Times New Roman"/>
        </w:rPr>
      </w:pPr>
      <w:r w:rsidRPr="00D51801">
        <w:rPr>
          <w:rFonts w:ascii="Times New Roman" w:hAnsi="Times New Roman"/>
        </w:rPr>
        <w:t>Zapoznałem(</w:t>
      </w:r>
      <w:proofErr w:type="spellStart"/>
      <w:r w:rsidRPr="00D51801">
        <w:rPr>
          <w:rFonts w:ascii="Times New Roman" w:hAnsi="Times New Roman"/>
        </w:rPr>
        <w:t>am</w:t>
      </w:r>
      <w:proofErr w:type="spellEnd"/>
      <w:r w:rsidRPr="00D51801">
        <w:rPr>
          <w:rFonts w:ascii="Times New Roman" w:hAnsi="Times New Roman"/>
        </w:rPr>
        <w:t xml:space="preserve">) się z informacją:   </w:t>
      </w:r>
      <w:r w:rsidR="00240E21" w:rsidRPr="00D51801">
        <w:rPr>
          <w:rFonts w:ascii="Times New Roman" w:hAnsi="Times New Roman"/>
        </w:rPr>
        <w:t>………........................................................................</w:t>
      </w:r>
    </w:p>
    <w:p w14:paraId="74E3419A" w14:textId="4956B181" w:rsidR="00CD0AA5" w:rsidRPr="009846AA" w:rsidRDefault="00240E21" w:rsidP="009846AA">
      <w:pPr>
        <w:pStyle w:val="Zwykytekst1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 xml:space="preserve">   </w:t>
      </w:r>
      <w:r w:rsidR="009846AA">
        <w:rPr>
          <w:rFonts w:ascii="Times New Roman" w:hAnsi="Times New Roman"/>
        </w:rPr>
        <w:t xml:space="preserve">                                                                        </w:t>
      </w:r>
      <w:r w:rsidRPr="00BE7E20">
        <w:rPr>
          <w:rFonts w:ascii="Times New Roman" w:hAnsi="Times New Roman"/>
        </w:rPr>
        <w:t>(data i czytelny podpis wnioskodawcy)</w:t>
      </w:r>
    </w:p>
    <w:p w14:paraId="5EFB2BB1" w14:textId="77777777" w:rsidR="00CD0AA5" w:rsidRDefault="00CD0AA5" w:rsidP="00942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A7F8D8" w14:textId="77777777" w:rsidR="00CD0AA5" w:rsidRPr="00BE7E20" w:rsidRDefault="00CD0AA5" w:rsidP="00942AFF">
      <w:pPr>
        <w:spacing w:after="0" w:line="240" w:lineRule="auto"/>
        <w:jc w:val="both"/>
        <w:rPr>
          <w:b/>
          <w:bCs/>
        </w:rPr>
      </w:pPr>
    </w:p>
    <w:p w14:paraId="5987ADB2" w14:textId="77777777" w:rsidR="006A671C" w:rsidRDefault="006A671C" w:rsidP="004B379C">
      <w:pPr>
        <w:pStyle w:val="Zwykytekst1"/>
        <w:rPr>
          <w:rFonts w:ascii="Times New Roman" w:hAnsi="Times New Roman"/>
        </w:rPr>
      </w:pPr>
    </w:p>
    <w:p w14:paraId="451F5B15" w14:textId="77777777" w:rsidR="006A671C" w:rsidRDefault="006A671C" w:rsidP="004B379C">
      <w:pPr>
        <w:pStyle w:val="Zwykytekst1"/>
        <w:rPr>
          <w:rFonts w:ascii="Times New Roman" w:hAnsi="Times New Roman"/>
        </w:rPr>
      </w:pPr>
    </w:p>
    <w:p w14:paraId="40E9BCB9" w14:textId="77777777" w:rsidR="004B379C" w:rsidRPr="00BE7E20" w:rsidRDefault="004B379C" w:rsidP="004B379C">
      <w:pPr>
        <w:pStyle w:val="Zwykytekst1"/>
        <w:rPr>
          <w:rFonts w:ascii="Times New Roman" w:hAnsi="Times New Roman"/>
        </w:rPr>
      </w:pPr>
      <w:r w:rsidRPr="00BE7E20">
        <w:rPr>
          <w:rFonts w:ascii="Times New Roman" w:hAnsi="Times New Roman"/>
        </w:rPr>
        <w:lastRenderedPageBreak/>
        <w:t>………...................................................</w:t>
      </w:r>
    </w:p>
    <w:p w14:paraId="61F9EB7B" w14:textId="77777777" w:rsidR="004B379C" w:rsidRPr="00BE7E20" w:rsidRDefault="004B379C" w:rsidP="004B379C">
      <w:pPr>
        <w:pStyle w:val="Zwykytekst1"/>
        <w:rPr>
          <w:rFonts w:ascii="Times New Roman" w:eastAsia="Calibri" w:hAnsi="Times New Roman"/>
          <w:sz w:val="16"/>
          <w:szCs w:val="16"/>
        </w:rPr>
      </w:pPr>
      <w:r w:rsidRPr="00BE7E20">
        <w:rPr>
          <w:rFonts w:ascii="Times New Roman" w:eastAsia="Calibri" w:hAnsi="Times New Roman"/>
          <w:sz w:val="16"/>
          <w:szCs w:val="16"/>
        </w:rPr>
        <w:t xml:space="preserve">                  (pieczęć Pracodawcy)</w:t>
      </w:r>
    </w:p>
    <w:p w14:paraId="4BCBCB90" w14:textId="77777777" w:rsidR="004B379C" w:rsidRPr="00BE7E20" w:rsidRDefault="004B379C" w:rsidP="00574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/>
          <w:b/>
          <w:bCs/>
        </w:rPr>
      </w:pPr>
    </w:p>
    <w:p w14:paraId="644D3325" w14:textId="77777777" w:rsidR="005746E8" w:rsidRPr="00BE7E20" w:rsidRDefault="005746E8" w:rsidP="00574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/>
          <w:b/>
          <w:bCs/>
        </w:rPr>
      </w:pPr>
      <w:r w:rsidRPr="00BE7E20">
        <w:rPr>
          <w:rFonts w:ascii="Times New Roman" w:eastAsia="Verdana-Bold" w:hAnsi="Times New Roman"/>
          <w:b/>
          <w:bCs/>
        </w:rPr>
        <w:t>OŚWIADCZENIE PRACODAWCY</w:t>
      </w:r>
    </w:p>
    <w:p w14:paraId="00AFF87F" w14:textId="77777777" w:rsidR="005746E8" w:rsidRPr="00BE7E20" w:rsidRDefault="005746E8" w:rsidP="00574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/>
          <w:b/>
          <w:bCs/>
        </w:rPr>
      </w:pPr>
      <w:r w:rsidRPr="00BE7E20">
        <w:rPr>
          <w:rFonts w:ascii="Times New Roman" w:eastAsia="Verdana-Bold" w:hAnsi="Times New Roman"/>
          <w:b/>
          <w:bCs/>
        </w:rPr>
        <w:t>O ZAMIARZE ZATRUDNIENIA/ POWIERZENIA INNEJ PRACY ZAROBKOWEJ</w:t>
      </w:r>
    </w:p>
    <w:p w14:paraId="79DCE2BF" w14:textId="77777777" w:rsidR="005746E8" w:rsidRPr="00BE7E20" w:rsidRDefault="005746E8" w:rsidP="00574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/>
          <w:b/>
          <w:bCs/>
        </w:rPr>
      </w:pPr>
      <w:r w:rsidRPr="00BE7E20">
        <w:rPr>
          <w:rFonts w:ascii="Times New Roman" w:eastAsia="Verdana-Bold" w:hAnsi="Times New Roman"/>
          <w:b/>
          <w:bCs/>
        </w:rPr>
        <w:t>OSOBIE BEZROBOTNEJ DO 30 ROKU ŻYCIA</w:t>
      </w:r>
    </w:p>
    <w:p w14:paraId="29F3A596" w14:textId="77777777" w:rsidR="005746E8" w:rsidRPr="00BE7E20" w:rsidRDefault="005746E8" w:rsidP="0057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/>
          <w:b/>
          <w:bCs/>
        </w:rPr>
      </w:pPr>
    </w:p>
    <w:p w14:paraId="0324359A" w14:textId="77777777" w:rsidR="005746E8" w:rsidRPr="00BE7E20" w:rsidRDefault="005746E8" w:rsidP="005746E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7E20">
        <w:rPr>
          <w:sz w:val="22"/>
          <w:szCs w:val="22"/>
        </w:rPr>
        <w:t>Pełna nazwa pracodawcy:</w:t>
      </w:r>
    </w:p>
    <w:p w14:paraId="1F28FAB6" w14:textId="77777777" w:rsidR="005746E8" w:rsidRPr="00BE7E20" w:rsidRDefault="005746E8" w:rsidP="005746E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>.....................................................................................................................</w:t>
      </w:r>
      <w:r w:rsidR="00585095" w:rsidRPr="00BE7E20">
        <w:rPr>
          <w:rFonts w:ascii="Times New Roman" w:hAnsi="Times New Roman"/>
        </w:rPr>
        <w:t>.................</w:t>
      </w:r>
      <w:r w:rsidRPr="00BE7E20">
        <w:rPr>
          <w:rFonts w:ascii="Times New Roman" w:hAnsi="Times New Roman"/>
        </w:rPr>
        <w:t>.................................</w:t>
      </w:r>
    </w:p>
    <w:p w14:paraId="0226E094" w14:textId="77777777" w:rsidR="005746E8" w:rsidRPr="00BE7E20" w:rsidRDefault="005746E8" w:rsidP="005746E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>.............................................................................................................................</w:t>
      </w:r>
      <w:r w:rsidR="00585095" w:rsidRPr="00BE7E20">
        <w:rPr>
          <w:rFonts w:ascii="Times New Roman" w:hAnsi="Times New Roman"/>
        </w:rPr>
        <w:t>.................</w:t>
      </w:r>
      <w:r w:rsidRPr="00BE7E20">
        <w:rPr>
          <w:rFonts w:ascii="Times New Roman" w:hAnsi="Times New Roman"/>
        </w:rPr>
        <w:t>.........................</w:t>
      </w:r>
    </w:p>
    <w:p w14:paraId="28824AAF" w14:textId="77777777" w:rsidR="005746E8" w:rsidRPr="00BE7E20" w:rsidRDefault="005746E8" w:rsidP="005746E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7E20">
        <w:rPr>
          <w:sz w:val="22"/>
          <w:szCs w:val="22"/>
        </w:rPr>
        <w:t>Adres siedziby pracodawcy i miejsce prowadzenia działalności gospodarczej:</w:t>
      </w:r>
    </w:p>
    <w:p w14:paraId="2977E8E7" w14:textId="77777777" w:rsidR="005746E8" w:rsidRPr="00BE7E20" w:rsidRDefault="005746E8" w:rsidP="005746E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  <w:r w:rsidR="00585095" w:rsidRPr="00BE7E20">
        <w:rPr>
          <w:rFonts w:ascii="Times New Roman" w:hAnsi="Times New Roman"/>
        </w:rPr>
        <w:t>................</w:t>
      </w:r>
      <w:r w:rsidRPr="00BE7E20">
        <w:rPr>
          <w:rFonts w:ascii="Times New Roman" w:hAnsi="Times New Roman"/>
        </w:rPr>
        <w:t>.</w:t>
      </w:r>
      <w:r w:rsidR="00585095" w:rsidRPr="00BE7E20">
        <w:rPr>
          <w:rFonts w:ascii="Times New Roman" w:hAnsi="Times New Roman"/>
        </w:rPr>
        <w:t>.</w:t>
      </w:r>
      <w:r w:rsidRPr="00BE7E20">
        <w:rPr>
          <w:rFonts w:ascii="Times New Roman" w:hAnsi="Times New Roman"/>
        </w:rPr>
        <w:t>.......</w:t>
      </w:r>
    </w:p>
    <w:p w14:paraId="782EC1C7" w14:textId="77777777" w:rsidR="005746E8" w:rsidRPr="00B15A66" w:rsidRDefault="005746E8" w:rsidP="00B15A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7E20">
        <w:rPr>
          <w:sz w:val="22"/>
          <w:szCs w:val="22"/>
        </w:rPr>
        <w:t>REGON</w:t>
      </w:r>
      <w:r w:rsidR="00B15A66">
        <w:rPr>
          <w:sz w:val="22"/>
          <w:szCs w:val="22"/>
        </w:rPr>
        <w:t>:</w:t>
      </w:r>
      <w:r w:rsidRPr="00BE7E20">
        <w:rPr>
          <w:sz w:val="22"/>
          <w:szCs w:val="22"/>
        </w:rPr>
        <w:t>...........................................</w:t>
      </w:r>
      <w:r w:rsidR="00B15A66">
        <w:rPr>
          <w:sz w:val="22"/>
          <w:szCs w:val="22"/>
        </w:rPr>
        <w:t xml:space="preserve">................... </w:t>
      </w:r>
      <w:r w:rsidRPr="00B15A66">
        <w:rPr>
          <w:sz w:val="22"/>
          <w:szCs w:val="22"/>
        </w:rPr>
        <w:t>NIP</w:t>
      </w:r>
      <w:r w:rsidR="001858EF" w:rsidRPr="00B15A66">
        <w:rPr>
          <w:sz w:val="22"/>
          <w:szCs w:val="22"/>
        </w:rPr>
        <w:t>:</w:t>
      </w:r>
      <w:r w:rsidRPr="00B15A66">
        <w:rPr>
          <w:sz w:val="22"/>
          <w:szCs w:val="22"/>
        </w:rPr>
        <w:t xml:space="preserve"> ...................................................................</w:t>
      </w:r>
      <w:r w:rsidR="00B15A66">
        <w:rPr>
          <w:sz w:val="22"/>
          <w:szCs w:val="22"/>
        </w:rPr>
        <w:t>..............</w:t>
      </w:r>
    </w:p>
    <w:p w14:paraId="34CCE3A8" w14:textId="77777777" w:rsidR="005746E8" w:rsidRPr="00BE7E20" w:rsidRDefault="005746E8" w:rsidP="001858E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Verdana-Bold"/>
          <w:b/>
          <w:bCs/>
          <w:sz w:val="16"/>
          <w:szCs w:val="16"/>
        </w:rPr>
      </w:pPr>
      <w:r w:rsidRPr="00BE7E20">
        <w:rPr>
          <w:sz w:val="22"/>
          <w:szCs w:val="22"/>
        </w:rPr>
        <w:t>Osoba do kontaktu</w:t>
      </w:r>
      <w:r w:rsidR="001858EF" w:rsidRPr="00BE7E20">
        <w:rPr>
          <w:sz w:val="22"/>
          <w:szCs w:val="22"/>
        </w:rPr>
        <w:t xml:space="preserve"> </w:t>
      </w:r>
      <w:r w:rsidR="001858EF" w:rsidRPr="00BE7E20">
        <w:rPr>
          <w:i/>
        </w:rPr>
        <w:t>(imię i nazwisko, zajmowane stanowisko i telefon)</w:t>
      </w:r>
      <w:r w:rsidR="001858EF" w:rsidRPr="00BE7E20">
        <w:rPr>
          <w:sz w:val="22"/>
          <w:szCs w:val="22"/>
        </w:rPr>
        <w:t>:</w:t>
      </w:r>
      <w:r w:rsidRPr="00BE7E20">
        <w:rPr>
          <w:sz w:val="22"/>
          <w:szCs w:val="22"/>
        </w:rPr>
        <w:t xml:space="preserve"> ..................</w:t>
      </w:r>
      <w:r w:rsidR="001858EF" w:rsidRPr="00BE7E20">
        <w:rPr>
          <w:sz w:val="22"/>
          <w:szCs w:val="22"/>
        </w:rPr>
        <w:t>............................................ 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</w:t>
      </w:r>
    </w:p>
    <w:p w14:paraId="33468151" w14:textId="77777777" w:rsidR="005746E8" w:rsidRPr="00BE7E20" w:rsidRDefault="005746E8" w:rsidP="00574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-Bold" w:hAnsi="Times New Roman"/>
          <w:b/>
          <w:bCs/>
        </w:rPr>
      </w:pPr>
      <w:r w:rsidRPr="00BE7E20">
        <w:rPr>
          <w:rFonts w:ascii="Times New Roman" w:eastAsia="Verdana-Bold" w:hAnsi="Times New Roman"/>
          <w:b/>
          <w:bCs/>
        </w:rPr>
        <w:t>Przedstawiając powyższe informacje oświadczam, że deklaruję:</w:t>
      </w:r>
      <w:r w:rsidRPr="00BE7E20">
        <w:rPr>
          <w:rFonts w:ascii="Times New Roman" w:eastAsia="Verdana-Bold" w:hAnsi="Times New Roman"/>
          <w:b/>
          <w:bCs/>
          <w:i/>
        </w:rPr>
        <w:t xml:space="preserve"> (proszę zaznaczyć właściwą odpowiedź znakiem „x”)</w:t>
      </w:r>
    </w:p>
    <w:p w14:paraId="32DBDFBC" w14:textId="77777777" w:rsidR="005746E8" w:rsidRPr="00BE7E20" w:rsidRDefault="005746E8" w:rsidP="00574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</w:rPr>
      </w:pPr>
      <w:r w:rsidRPr="00BE7E20">
        <w:rPr>
          <w:rFonts w:ascii="Times New Roman" w:hAnsi="Times New Roman"/>
        </w:rPr>
        <w:t>□ zatrudnienie</w:t>
      </w:r>
    </w:p>
    <w:p w14:paraId="38230AEF" w14:textId="77777777" w:rsidR="005746E8" w:rsidRPr="00BE7E20" w:rsidRDefault="005746E8" w:rsidP="00574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>□ powierzenie innej pracy zarobkowej</w:t>
      </w:r>
    </w:p>
    <w:p w14:paraId="33675249" w14:textId="77777777" w:rsidR="005746E8" w:rsidRPr="00BE7E20" w:rsidRDefault="005746E8" w:rsidP="0057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DCC7DBC" w14:textId="77777777" w:rsidR="005746E8" w:rsidRPr="00BE7E20" w:rsidRDefault="00585095" w:rsidP="005850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 xml:space="preserve">Pana/Panu/Pani </w:t>
      </w:r>
      <w:r w:rsidR="005746E8" w:rsidRPr="00BE7E20">
        <w:rPr>
          <w:rFonts w:ascii="Times New Roman" w:hAnsi="Times New Roman"/>
        </w:rPr>
        <w:t>..................................</w:t>
      </w:r>
      <w:r w:rsidRPr="00BE7E20">
        <w:rPr>
          <w:rFonts w:ascii="Times New Roman" w:hAnsi="Times New Roman"/>
        </w:rPr>
        <w:t>..........</w:t>
      </w:r>
      <w:r w:rsidR="005746E8" w:rsidRPr="00BE7E20">
        <w:rPr>
          <w:rFonts w:ascii="Times New Roman" w:hAnsi="Times New Roman"/>
        </w:rPr>
        <w:t>.....................................................................................</w:t>
      </w:r>
      <w:r w:rsidRPr="00BE7E20">
        <w:rPr>
          <w:rFonts w:ascii="Times New Roman" w:hAnsi="Times New Roman"/>
        </w:rPr>
        <w:t>.................</w:t>
      </w:r>
    </w:p>
    <w:p w14:paraId="49004626" w14:textId="77777777" w:rsidR="005746E8" w:rsidRPr="004C28E4" w:rsidRDefault="005746E8" w:rsidP="005850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</w:rPr>
      </w:pPr>
      <w:r w:rsidRPr="00BE7E20">
        <w:rPr>
          <w:rFonts w:ascii="Times New Roman" w:hAnsi="Times New Roman"/>
        </w:rPr>
        <w:t>na okres minimum ...............</w:t>
      </w:r>
      <w:r w:rsidR="00585095" w:rsidRPr="00BE7E20">
        <w:rPr>
          <w:rFonts w:ascii="Times New Roman" w:hAnsi="Times New Roman"/>
        </w:rPr>
        <w:t>..</w:t>
      </w:r>
      <w:r w:rsidRPr="00BE7E20">
        <w:rPr>
          <w:rFonts w:ascii="Times New Roman" w:hAnsi="Times New Roman"/>
        </w:rPr>
        <w:t>.............................</w:t>
      </w:r>
      <w:r w:rsidR="00585095" w:rsidRPr="00BE7E20">
        <w:rPr>
          <w:rFonts w:ascii="Times New Roman" w:hAnsi="Times New Roman"/>
        </w:rPr>
        <w:t>..</w:t>
      </w:r>
      <w:r w:rsidRPr="00BE7E20">
        <w:rPr>
          <w:rFonts w:ascii="Times New Roman" w:hAnsi="Times New Roman"/>
        </w:rPr>
        <w:t>........</w:t>
      </w:r>
      <w:r w:rsidR="00585095" w:rsidRPr="00BE7E20">
        <w:rPr>
          <w:rFonts w:ascii="Times New Roman" w:hAnsi="Times New Roman"/>
        </w:rPr>
        <w:t>..</w:t>
      </w:r>
      <w:r w:rsidR="00F643A7">
        <w:rPr>
          <w:rFonts w:ascii="Times New Roman" w:hAnsi="Times New Roman"/>
        </w:rPr>
        <w:t xml:space="preserve">..... </w:t>
      </w:r>
      <w:r w:rsidR="004C28E4" w:rsidRPr="00F643A7">
        <w:rPr>
          <w:rFonts w:ascii="Times New Roman" w:hAnsi="Times New Roman"/>
        </w:rPr>
        <w:t>na stanowisku ……</w:t>
      </w:r>
      <w:r w:rsidR="00F643A7" w:rsidRPr="00F643A7">
        <w:rPr>
          <w:rFonts w:ascii="Times New Roman" w:hAnsi="Times New Roman"/>
        </w:rPr>
        <w:t>…</w:t>
      </w:r>
      <w:r w:rsidR="00F643A7">
        <w:rPr>
          <w:rFonts w:ascii="Times New Roman" w:hAnsi="Times New Roman"/>
        </w:rPr>
        <w:t>...</w:t>
      </w:r>
      <w:r w:rsidR="00F643A7" w:rsidRPr="00F643A7">
        <w:rPr>
          <w:rFonts w:ascii="Times New Roman" w:hAnsi="Times New Roman"/>
        </w:rPr>
        <w:t>….</w:t>
      </w:r>
      <w:r w:rsidR="004C28E4" w:rsidRPr="00F643A7">
        <w:rPr>
          <w:rFonts w:ascii="Times New Roman" w:hAnsi="Times New Roman"/>
        </w:rPr>
        <w:t xml:space="preserve">………………..……. </w:t>
      </w:r>
      <w:r w:rsidRPr="00BE7E20">
        <w:rPr>
          <w:rFonts w:ascii="Times New Roman" w:hAnsi="Times New Roman"/>
        </w:rPr>
        <w:t>miejsce zatrudnienia .................</w:t>
      </w:r>
      <w:r w:rsidR="00585095" w:rsidRPr="00BE7E20">
        <w:rPr>
          <w:rFonts w:ascii="Times New Roman" w:hAnsi="Times New Roman"/>
        </w:rPr>
        <w:t>.................</w:t>
      </w:r>
      <w:r w:rsidR="00F643A7">
        <w:rPr>
          <w:rFonts w:ascii="Times New Roman" w:hAnsi="Times New Roman"/>
        </w:rPr>
        <w:t>....................................................................</w:t>
      </w:r>
      <w:r w:rsidRPr="00BE7E20">
        <w:rPr>
          <w:rFonts w:ascii="Times New Roman" w:hAnsi="Times New Roman"/>
        </w:rPr>
        <w:t>........................</w:t>
      </w:r>
      <w:r w:rsidR="004C28E4">
        <w:rPr>
          <w:rFonts w:ascii="Times New Roman" w:hAnsi="Times New Roman"/>
        </w:rPr>
        <w:t>.............</w:t>
      </w:r>
    </w:p>
    <w:p w14:paraId="2A900A21" w14:textId="77777777" w:rsidR="005746E8" w:rsidRPr="00BE7E20" w:rsidRDefault="005746E8" w:rsidP="00574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-Bold" w:hAnsi="Times New Roman"/>
          <w:b/>
          <w:bCs/>
        </w:rPr>
      </w:pPr>
      <w:r w:rsidRPr="00BE7E20">
        <w:rPr>
          <w:rFonts w:ascii="Times New Roman" w:hAnsi="Times New Roman"/>
        </w:rPr>
        <w:t xml:space="preserve">za wynagrodzeniem miesięcznym (brutto) </w:t>
      </w:r>
      <w:r w:rsidRPr="00BE7E20">
        <w:rPr>
          <w:rFonts w:ascii="Times New Roman" w:eastAsia="Verdana-Bold" w:hAnsi="Times New Roman"/>
          <w:b/>
          <w:bCs/>
        </w:rPr>
        <w:t>co najmniej w wysokości minimalnego wynagrodzenia za pracę</w:t>
      </w:r>
      <w:r w:rsidR="0022174C" w:rsidRPr="00BE7E20">
        <w:rPr>
          <w:rFonts w:ascii="Times New Roman" w:hAnsi="Times New Roman"/>
        </w:rPr>
        <w:t xml:space="preserve"> </w:t>
      </w:r>
      <w:r w:rsidR="00B15ACF" w:rsidRPr="00BE7E20">
        <w:rPr>
          <w:rFonts w:ascii="Times New Roman" w:eastAsia="Verdana-Bold" w:hAnsi="Times New Roman"/>
          <w:b/>
          <w:bCs/>
        </w:rPr>
        <w:t>oraz będzie podlegało</w:t>
      </w:r>
      <w:r w:rsidR="0022174C" w:rsidRPr="00BE7E20">
        <w:rPr>
          <w:rFonts w:ascii="Times New Roman" w:eastAsia="Verdana-Bold" w:hAnsi="Times New Roman"/>
          <w:b/>
          <w:bCs/>
        </w:rPr>
        <w:t xml:space="preserve"> ubezpieczeniom społecznym</w:t>
      </w:r>
      <w:r w:rsidRPr="00BE7E20">
        <w:rPr>
          <w:rFonts w:ascii="Times New Roman" w:eastAsia="Verdana-Bold" w:hAnsi="Times New Roman"/>
          <w:b/>
          <w:bCs/>
        </w:rPr>
        <w:t>.</w:t>
      </w:r>
    </w:p>
    <w:p w14:paraId="72E16429" w14:textId="77777777" w:rsidR="005746E8" w:rsidRPr="00BE7E20" w:rsidRDefault="005746E8" w:rsidP="00240E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</w:rPr>
      </w:pPr>
      <w:r w:rsidRPr="00BE7E20">
        <w:rPr>
          <w:rFonts w:ascii="Times New Roman" w:hAnsi="Times New Roman"/>
        </w:rPr>
        <w:t>Jestem świadomy/a odpowiedzialności karnej za złożenie fałszywego oświadczenia, o której mowa w art. 233 ustawy z dnia 6 czerwca 1997</w:t>
      </w:r>
      <w:r w:rsidR="008D6F7B" w:rsidRPr="00BE7E20">
        <w:rPr>
          <w:rFonts w:ascii="Times New Roman" w:hAnsi="Times New Roman"/>
        </w:rPr>
        <w:t xml:space="preserve"> </w:t>
      </w:r>
      <w:r w:rsidRPr="00BE7E20">
        <w:rPr>
          <w:rFonts w:ascii="Times New Roman" w:hAnsi="Times New Roman"/>
        </w:rPr>
        <w:t>r. - Kodeks karny*.</w:t>
      </w:r>
    </w:p>
    <w:p w14:paraId="4BCC605F" w14:textId="77777777" w:rsidR="005746E8" w:rsidRPr="00BE7E20" w:rsidRDefault="005746E8" w:rsidP="005746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99F081" w14:textId="77777777" w:rsidR="005746E8" w:rsidRPr="00BE7E20" w:rsidRDefault="005746E8" w:rsidP="005746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AC7673" w14:textId="77777777" w:rsidR="005746E8" w:rsidRPr="00BE7E20" w:rsidRDefault="005746E8" w:rsidP="005746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492811" w14:textId="77777777" w:rsidR="005746E8" w:rsidRPr="00BE7E20" w:rsidRDefault="005746E8" w:rsidP="005746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7E20">
        <w:rPr>
          <w:rFonts w:ascii="Times New Roman" w:hAnsi="Times New Roman"/>
          <w:sz w:val="20"/>
          <w:szCs w:val="20"/>
        </w:rPr>
        <w:t>……………………………………………</w:t>
      </w:r>
      <w:r w:rsidRPr="00BE7E20">
        <w:rPr>
          <w:rFonts w:ascii="Times New Roman" w:hAnsi="Times New Roman"/>
          <w:sz w:val="20"/>
          <w:szCs w:val="20"/>
        </w:rPr>
        <w:tab/>
      </w:r>
      <w:r w:rsidRPr="00BE7E20">
        <w:rPr>
          <w:rFonts w:ascii="Times New Roman" w:hAnsi="Times New Roman"/>
          <w:sz w:val="20"/>
          <w:szCs w:val="20"/>
        </w:rPr>
        <w:tab/>
      </w:r>
      <w:r w:rsidRPr="00BE7E20">
        <w:rPr>
          <w:rFonts w:ascii="Times New Roman" w:hAnsi="Times New Roman"/>
          <w:sz w:val="20"/>
          <w:szCs w:val="20"/>
        </w:rPr>
        <w:tab/>
        <w:t>………..……………………………………………</w:t>
      </w:r>
    </w:p>
    <w:p w14:paraId="4692EB9E" w14:textId="77777777" w:rsidR="005746E8" w:rsidRPr="00BE7E20" w:rsidRDefault="005746E8" w:rsidP="005746E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7E20">
        <w:rPr>
          <w:rFonts w:ascii="Times New Roman" w:hAnsi="Times New Roman"/>
          <w:sz w:val="18"/>
          <w:szCs w:val="18"/>
        </w:rPr>
        <w:t xml:space="preserve">                   </w:t>
      </w:r>
      <w:r w:rsidR="008E77BC" w:rsidRPr="00BE7E20">
        <w:rPr>
          <w:rFonts w:ascii="Times New Roman" w:hAnsi="Times New Roman"/>
          <w:sz w:val="18"/>
          <w:szCs w:val="18"/>
        </w:rPr>
        <w:t>(m</w:t>
      </w:r>
      <w:r w:rsidRPr="00BE7E20">
        <w:rPr>
          <w:rFonts w:ascii="Times New Roman" w:hAnsi="Times New Roman"/>
          <w:sz w:val="18"/>
          <w:szCs w:val="18"/>
        </w:rPr>
        <w:t>iejscowość i data</w:t>
      </w:r>
      <w:r w:rsidR="008E77BC" w:rsidRPr="00BE7E20">
        <w:rPr>
          <w:rFonts w:ascii="Times New Roman" w:hAnsi="Times New Roman"/>
          <w:sz w:val="18"/>
          <w:szCs w:val="18"/>
        </w:rPr>
        <w:t>)</w:t>
      </w:r>
      <w:r w:rsidRPr="00BE7E20">
        <w:rPr>
          <w:rFonts w:ascii="Times New Roman" w:hAnsi="Times New Roman"/>
          <w:sz w:val="18"/>
          <w:szCs w:val="18"/>
        </w:rPr>
        <w:tab/>
      </w:r>
      <w:r w:rsidR="00240E21" w:rsidRPr="00BE7E20">
        <w:rPr>
          <w:rFonts w:ascii="Times New Roman" w:hAnsi="Times New Roman"/>
          <w:sz w:val="16"/>
          <w:szCs w:val="16"/>
        </w:rPr>
        <w:tab/>
        <w:t xml:space="preserve">                                              </w:t>
      </w:r>
      <w:r w:rsidR="00F75F21" w:rsidRPr="00BE7E20">
        <w:rPr>
          <w:rFonts w:ascii="Times New Roman" w:hAnsi="Times New Roman"/>
          <w:sz w:val="16"/>
          <w:szCs w:val="16"/>
        </w:rPr>
        <w:t xml:space="preserve">               </w:t>
      </w:r>
      <w:r w:rsidR="008E77BC" w:rsidRPr="00BE7E20">
        <w:rPr>
          <w:rFonts w:ascii="Times New Roman" w:hAnsi="Times New Roman"/>
          <w:sz w:val="18"/>
          <w:szCs w:val="18"/>
        </w:rPr>
        <w:t>(c</w:t>
      </w:r>
      <w:r w:rsidRPr="00BE7E20">
        <w:rPr>
          <w:rFonts w:ascii="Times New Roman" w:hAnsi="Times New Roman"/>
          <w:sz w:val="18"/>
          <w:szCs w:val="18"/>
        </w:rPr>
        <w:t>zytelny podpis Pracodawcy</w:t>
      </w:r>
      <w:r w:rsidR="008E77BC" w:rsidRPr="00BE7E20">
        <w:rPr>
          <w:rFonts w:ascii="Times New Roman" w:hAnsi="Times New Roman"/>
          <w:sz w:val="18"/>
          <w:szCs w:val="18"/>
        </w:rPr>
        <w:t>)</w:t>
      </w:r>
    </w:p>
    <w:p w14:paraId="0D65E544" w14:textId="77777777" w:rsidR="005746E8" w:rsidRPr="00BE7E20" w:rsidRDefault="005746E8" w:rsidP="005746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9192584" w14:textId="77777777" w:rsidR="005746E8" w:rsidRPr="00BE7E20" w:rsidRDefault="005746E8" w:rsidP="0057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4C0FB30" w14:textId="77777777" w:rsidR="001858EF" w:rsidRPr="00BE7E20" w:rsidRDefault="001858EF" w:rsidP="0057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A715028" w14:textId="77777777" w:rsidR="00240E21" w:rsidRPr="00BE7E20" w:rsidRDefault="00240E21" w:rsidP="0057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81CE1C7" w14:textId="77777777" w:rsidR="005746E8" w:rsidRPr="00BE7E20" w:rsidRDefault="005746E8" w:rsidP="0057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 xml:space="preserve"> </w:t>
      </w:r>
      <w:r w:rsidRPr="00BE7E20">
        <w:rPr>
          <w:rFonts w:ascii="Times New Roman" w:hAnsi="Times New Roman"/>
          <w:sz w:val="16"/>
          <w:szCs w:val="16"/>
        </w:rPr>
        <w:t>*art. 233 k.k.</w:t>
      </w:r>
    </w:p>
    <w:p w14:paraId="670E6190" w14:textId="77777777" w:rsidR="00D226F6" w:rsidRPr="00BE7E20" w:rsidRDefault="00D226F6" w:rsidP="00D226F6">
      <w:pPr>
        <w:spacing w:after="0"/>
        <w:ind w:left="142"/>
        <w:jc w:val="both"/>
        <w:rPr>
          <w:rFonts w:ascii="Times New Roman" w:hAnsi="Times New Roman"/>
          <w:sz w:val="16"/>
          <w:szCs w:val="16"/>
        </w:rPr>
      </w:pPr>
      <w:r w:rsidRPr="00BE7E20">
        <w:rPr>
          <w:rFonts w:ascii="Times New Roman" w:hAnsi="Times New Roman"/>
          <w:sz w:val="16"/>
          <w:szCs w:val="16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2DC1BC16" w14:textId="77777777" w:rsidR="00D226F6" w:rsidRPr="00BE7E20" w:rsidRDefault="00D226F6" w:rsidP="00D226F6">
      <w:pPr>
        <w:spacing w:after="0"/>
        <w:ind w:left="142"/>
        <w:jc w:val="both"/>
        <w:rPr>
          <w:rFonts w:ascii="Times New Roman" w:hAnsi="Times New Roman"/>
          <w:sz w:val="16"/>
          <w:szCs w:val="16"/>
        </w:rPr>
      </w:pPr>
      <w:r w:rsidRPr="00BE7E20">
        <w:rPr>
          <w:rFonts w:ascii="Times New Roman" w:hAnsi="Times New Roman"/>
          <w:sz w:val="16"/>
          <w:szCs w:val="16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7C596B9C" w14:textId="77777777" w:rsidR="005746E8" w:rsidRPr="00BE7E20" w:rsidRDefault="00D226F6" w:rsidP="00D226F6">
      <w:pPr>
        <w:spacing w:after="0"/>
        <w:ind w:left="142"/>
        <w:jc w:val="both"/>
        <w:rPr>
          <w:rFonts w:ascii="Times New Roman" w:hAnsi="Times New Roman"/>
          <w:b/>
          <w:bCs/>
        </w:rPr>
      </w:pPr>
      <w:r w:rsidRPr="00BE7E20">
        <w:rPr>
          <w:rFonts w:ascii="Times New Roman" w:hAnsi="Times New Roman"/>
          <w:sz w:val="16"/>
          <w:szCs w:val="16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sectPr w:rsidR="005746E8" w:rsidRPr="00BE7E20" w:rsidSect="00C63BCC">
      <w:footnotePr>
        <w:pos w:val="beneathText"/>
        <w:numRestart w:val="eachSect"/>
      </w:footnotePr>
      <w:pgSz w:w="12240" w:h="15840" w:code="1"/>
      <w:pgMar w:top="709" w:right="1327" w:bottom="4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BC098" w14:textId="77777777" w:rsidR="00EE0A9A" w:rsidRDefault="00EE0A9A" w:rsidP="00095865">
      <w:pPr>
        <w:spacing w:after="0" w:line="240" w:lineRule="auto"/>
      </w:pPr>
      <w:r>
        <w:separator/>
      </w:r>
    </w:p>
  </w:endnote>
  <w:endnote w:type="continuationSeparator" w:id="0">
    <w:p w14:paraId="0D5A5278" w14:textId="77777777" w:rsidR="00EE0A9A" w:rsidRDefault="00EE0A9A" w:rsidP="0009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FD943" w14:textId="77777777" w:rsidR="00EE0A9A" w:rsidRDefault="00EE0A9A" w:rsidP="00095865">
      <w:pPr>
        <w:spacing w:after="0" w:line="240" w:lineRule="auto"/>
      </w:pPr>
      <w:r>
        <w:separator/>
      </w:r>
    </w:p>
  </w:footnote>
  <w:footnote w:type="continuationSeparator" w:id="0">
    <w:p w14:paraId="076786DC" w14:textId="77777777" w:rsidR="00EE0A9A" w:rsidRDefault="00EE0A9A" w:rsidP="00095865">
      <w:pPr>
        <w:spacing w:after="0" w:line="240" w:lineRule="auto"/>
      </w:pPr>
      <w:r>
        <w:continuationSeparator/>
      </w:r>
    </w:p>
  </w:footnote>
  <w:footnote w:id="1">
    <w:p w14:paraId="177615B0" w14:textId="77777777" w:rsidR="00EE0A9A" w:rsidRPr="004771E3" w:rsidRDefault="00EE0A9A" w:rsidP="00F64994">
      <w:pPr>
        <w:pStyle w:val="Tekstprzypisudolnego"/>
        <w:rPr>
          <w:rFonts w:ascii="Times New Roman" w:hAnsi="Times New Roman"/>
          <w:sz w:val="18"/>
          <w:szCs w:val="18"/>
        </w:rPr>
      </w:pPr>
      <w:r w:rsidRPr="004771E3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771E3">
        <w:rPr>
          <w:rFonts w:ascii="Times New Roman" w:hAnsi="Times New Roman"/>
          <w:sz w:val="18"/>
          <w:szCs w:val="18"/>
        </w:rPr>
        <w:t xml:space="preserve"> O ile został nadany.</w:t>
      </w:r>
    </w:p>
  </w:footnote>
  <w:footnote w:id="2">
    <w:p w14:paraId="5A81CF49" w14:textId="77777777" w:rsidR="00D51801" w:rsidRPr="005F5F0E" w:rsidRDefault="00D51801" w:rsidP="00D5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F5F0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F5F0E">
        <w:rPr>
          <w:rFonts w:ascii="Times New Roman" w:hAnsi="Times New Roman"/>
          <w:sz w:val="16"/>
          <w:szCs w:val="16"/>
        </w:rPr>
        <w:t xml:space="preserve"> art. 233 k.k.</w:t>
      </w:r>
    </w:p>
    <w:p w14:paraId="40FA1CE7" w14:textId="77777777" w:rsidR="00D51801" w:rsidRPr="005F5F0E" w:rsidRDefault="00D51801" w:rsidP="00D51801">
      <w:pPr>
        <w:pStyle w:val="Tekstprzypisudolnego"/>
        <w:rPr>
          <w:rFonts w:ascii="Times New Roman" w:hAnsi="Times New Roman"/>
          <w:sz w:val="16"/>
          <w:szCs w:val="16"/>
        </w:rPr>
      </w:pPr>
      <w:r w:rsidRPr="005F5F0E">
        <w:rPr>
          <w:rFonts w:ascii="Times New Roman" w:hAnsi="Times New Roman"/>
          <w:sz w:val="16"/>
          <w:szCs w:val="16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5633ADA6" w14:textId="77777777" w:rsidR="00D51801" w:rsidRPr="005F5F0E" w:rsidRDefault="00D51801" w:rsidP="00D51801">
      <w:pPr>
        <w:pStyle w:val="Tekstprzypisudolnego"/>
        <w:rPr>
          <w:rFonts w:ascii="Times New Roman" w:hAnsi="Times New Roman"/>
          <w:sz w:val="16"/>
          <w:szCs w:val="16"/>
        </w:rPr>
      </w:pPr>
      <w:r w:rsidRPr="005F5F0E">
        <w:rPr>
          <w:rFonts w:ascii="Times New Roman" w:hAnsi="Times New Roman"/>
          <w:sz w:val="16"/>
          <w:szCs w:val="16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17998A15" w14:textId="77777777" w:rsidR="00D51801" w:rsidRDefault="00D51801" w:rsidP="00D51801">
      <w:pPr>
        <w:pStyle w:val="Tekstprzypisudolnego"/>
      </w:pPr>
      <w:r w:rsidRPr="005F5F0E">
        <w:rPr>
          <w:rFonts w:ascii="Times New Roman" w:hAnsi="Times New Roman"/>
          <w:sz w:val="16"/>
          <w:szCs w:val="16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4E7"/>
    <w:multiLevelType w:val="hybridMultilevel"/>
    <w:tmpl w:val="3064F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223"/>
    <w:multiLevelType w:val="hybridMultilevel"/>
    <w:tmpl w:val="3F029F36"/>
    <w:lvl w:ilvl="0" w:tplc="1F92A9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01729B"/>
    <w:multiLevelType w:val="hybridMultilevel"/>
    <w:tmpl w:val="E14E241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33D2F"/>
    <w:multiLevelType w:val="hybridMultilevel"/>
    <w:tmpl w:val="F5AA0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498D"/>
    <w:multiLevelType w:val="hybridMultilevel"/>
    <w:tmpl w:val="FA3A179E"/>
    <w:lvl w:ilvl="0" w:tplc="6A2C7A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1766"/>
    <w:multiLevelType w:val="hybridMultilevel"/>
    <w:tmpl w:val="BB16D4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2AEB"/>
    <w:multiLevelType w:val="hybridMultilevel"/>
    <w:tmpl w:val="89FAD9B2"/>
    <w:lvl w:ilvl="0" w:tplc="49B4F7B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F3F2F"/>
    <w:multiLevelType w:val="hybridMultilevel"/>
    <w:tmpl w:val="E14E241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F2EA9"/>
    <w:multiLevelType w:val="singleLevel"/>
    <w:tmpl w:val="5EAC5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 w15:restartNumberingAfterBreak="0">
    <w:nsid w:val="2B870EA1"/>
    <w:multiLevelType w:val="hybridMultilevel"/>
    <w:tmpl w:val="A5A89B96"/>
    <w:lvl w:ilvl="0" w:tplc="3F7245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1D0A84"/>
    <w:multiLevelType w:val="hybridMultilevel"/>
    <w:tmpl w:val="3AB2308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75860"/>
    <w:multiLevelType w:val="hybridMultilevel"/>
    <w:tmpl w:val="64D235E6"/>
    <w:lvl w:ilvl="0" w:tplc="FEF83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D4AC0"/>
    <w:multiLevelType w:val="hybridMultilevel"/>
    <w:tmpl w:val="CCA0CA72"/>
    <w:lvl w:ilvl="0" w:tplc="2A682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C12B4"/>
    <w:multiLevelType w:val="hybridMultilevel"/>
    <w:tmpl w:val="E496CF02"/>
    <w:lvl w:ilvl="0" w:tplc="28E09F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B1ED7"/>
    <w:multiLevelType w:val="hybridMultilevel"/>
    <w:tmpl w:val="B5F4E66A"/>
    <w:lvl w:ilvl="0" w:tplc="BCFA6F8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834FEE"/>
    <w:multiLevelType w:val="hybridMultilevel"/>
    <w:tmpl w:val="EB2CB3BA"/>
    <w:lvl w:ilvl="0" w:tplc="65526E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05885"/>
    <w:multiLevelType w:val="hybridMultilevel"/>
    <w:tmpl w:val="76C267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A725D2"/>
    <w:multiLevelType w:val="hybridMultilevel"/>
    <w:tmpl w:val="868C3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82CB42">
      <w:start w:val="8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E9662F"/>
    <w:multiLevelType w:val="hybridMultilevel"/>
    <w:tmpl w:val="89982210"/>
    <w:lvl w:ilvl="0" w:tplc="0DF852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A5B2B"/>
    <w:multiLevelType w:val="hybridMultilevel"/>
    <w:tmpl w:val="AC48D3DE"/>
    <w:lvl w:ilvl="0" w:tplc="5944F4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74CBE"/>
    <w:multiLevelType w:val="hybridMultilevel"/>
    <w:tmpl w:val="56440920"/>
    <w:lvl w:ilvl="0" w:tplc="87BE251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A2C57"/>
    <w:multiLevelType w:val="hybridMultilevel"/>
    <w:tmpl w:val="6B422CAA"/>
    <w:lvl w:ilvl="0" w:tplc="8A848F0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E11CC8"/>
    <w:multiLevelType w:val="hybridMultilevel"/>
    <w:tmpl w:val="5672B95A"/>
    <w:lvl w:ilvl="0" w:tplc="273468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0A2331"/>
    <w:multiLevelType w:val="hybridMultilevel"/>
    <w:tmpl w:val="AA4A5E38"/>
    <w:lvl w:ilvl="0" w:tplc="DA964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1D1AD8"/>
    <w:multiLevelType w:val="hybridMultilevel"/>
    <w:tmpl w:val="E14E241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76726"/>
    <w:multiLevelType w:val="hybridMultilevel"/>
    <w:tmpl w:val="454867BE"/>
    <w:lvl w:ilvl="0" w:tplc="E5F6BDB8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5D536A"/>
    <w:multiLevelType w:val="hybridMultilevel"/>
    <w:tmpl w:val="03D8B7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77EFE"/>
    <w:multiLevelType w:val="hybridMultilevel"/>
    <w:tmpl w:val="D0307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5299A"/>
    <w:multiLevelType w:val="hybridMultilevel"/>
    <w:tmpl w:val="62802CE4"/>
    <w:lvl w:ilvl="0" w:tplc="85F2F4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6BD7C5A"/>
    <w:multiLevelType w:val="hybridMultilevel"/>
    <w:tmpl w:val="38E8AC54"/>
    <w:lvl w:ilvl="0" w:tplc="AA6E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22"/>
  </w:num>
  <w:num w:numId="5">
    <w:abstractNumId w:val="28"/>
  </w:num>
  <w:num w:numId="6">
    <w:abstractNumId w:val="1"/>
  </w:num>
  <w:num w:numId="7">
    <w:abstractNumId w:val="18"/>
  </w:num>
  <w:num w:numId="8">
    <w:abstractNumId w:val="7"/>
  </w:num>
  <w:num w:numId="9">
    <w:abstractNumId w:val="29"/>
  </w:num>
  <w:num w:numId="10">
    <w:abstractNumId w:val="10"/>
  </w:num>
  <w:num w:numId="11">
    <w:abstractNumId w:val="12"/>
  </w:num>
  <w:num w:numId="12">
    <w:abstractNumId w:val="24"/>
  </w:num>
  <w:num w:numId="13">
    <w:abstractNumId w:val="2"/>
  </w:num>
  <w:num w:numId="14">
    <w:abstractNumId w:val="23"/>
  </w:num>
  <w:num w:numId="15">
    <w:abstractNumId w:val="16"/>
  </w:num>
  <w:num w:numId="16">
    <w:abstractNumId w:val="5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8"/>
  </w:num>
  <w:num w:numId="22">
    <w:abstractNumId w:val="17"/>
  </w:num>
  <w:num w:numId="23">
    <w:abstractNumId w:val="25"/>
  </w:num>
  <w:num w:numId="24">
    <w:abstractNumId w:val="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0"/>
  </w:num>
  <w:num w:numId="28">
    <w:abstractNumId w:val="14"/>
  </w:num>
  <w:num w:numId="29">
    <w:abstractNumId w:val="9"/>
  </w:num>
  <w:num w:numId="30">
    <w:abstractNumId w:val="2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1B"/>
    <w:rsid w:val="00006390"/>
    <w:rsid w:val="00025754"/>
    <w:rsid w:val="000510A5"/>
    <w:rsid w:val="00057A3D"/>
    <w:rsid w:val="000612C4"/>
    <w:rsid w:val="000639C9"/>
    <w:rsid w:val="00082480"/>
    <w:rsid w:val="00095865"/>
    <w:rsid w:val="00096189"/>
    <w:rsid w:val="000B444D"/>
    <w:rsid w:val="000D1876"/>
    <w:rsid w:val="000E69B2"/>
    <w:rsid w:val="001126D9"/>
    <w:rsid w:val="00137B2C"/>
    <w:rsid w:val="0016605C"/>
    <w:rsid w:val="001858EF"/>
    <w:rsid w:val="001A77A5"/>
    <w:rsid w:val="001B1971"/>
    <w:rsid w:val="001C1725"/>
    <w:rsid w:val="0020504A"/>
    <w:rsid w:val="00211A32"/>
    <w:rsid w:val="002158F4"/>
    <w:rsid w:val="0022174C"/>
    <w:rsid w:val="00226FA7"/>
    <w:rsid w:val="00226FEB"/>
    <w:rsid w:val="00236A1F"/>
    <w:rsid w:val="00237928"/>
    <w:rsid w:val="00240E21"/>
    <w:rsid w:val="00254500"/>
    <w:rsid w:val="00256C06"/>
    <w:rsid w:val="002703D3"/>
    <w:rsid w:val="00271243"/>
    <w:rsid w:val="002858C7"/>
    <w:rsid w:val="002A15C9"/>
    <w:rsid w:val="002B332F"/>
    <w:rsid w:val="002B7E18"/>
    <w:rsid w:val="002C3B97"/>
    <w:rsid w:val="002C43A1"/>
    <w:rsid w:val="003800BB"/>
    <w:rsid w:val="00382051"/>
    <w:rsid w:val="003962ED"/>
    <w:rsid w:val="003B05E3"/>
    <w:rsid w:val="003B53D8"/>
    <w:rsid w:val="003B71EF"/>
    <w:rsid w:val="003B7C55"/>
    <w:rsid w:val="003D156C"/>
    <w:rsid w:val="003F24A8"/>
    <w:rsid w:val="00416811"/>
    <w:rsid w:val="00437B40"/>
    <w:rsid w:val="00441CFB"/>
    <w:rsid w:val="004765E0"/>
    <w:rsid w:val="004771E3"/>
    <w:rsid w:val="00481C61"/>
    <w:rsid w:val="004B179F"/>
    <w:rsid w:val="004B379C"/>
    <w:rsid w:val="004C28E4"/>
    <w:rsid w:val="004D7C88"/>
    <w:rsid w:val="004F2E4D"/>
    <w:rsid w:val="005076CF"/>
    <w:rsid w:val="005516CE"/>
    <w:rsid w:val="00564F03"/>
    <w:rsid w:val="005746E8"/>
    <w:rsid w:val="00585095"/>
    <w:rsid w:val="005B2B50"/>
    <w:rsid w:val="005C5257"/>
    <w:rsid w:val="005D6EAB"/>
    <w:rsid w:val="005F5F0E"/>
    <w:rsid w:val="0060761C"/>
    <w:rsid w:val="006117EF"/>
    <w:rsid w:val="006170F6"/>
    <w:rsid w:val="0062128D"/>
    <w:rsid w:val="006678F9"/>
    <w:rsid w:val="006723CA"/>
    <w:rsid w:val="0067251D"/>
    <w:rsid w:val="006875E2"/>
    <w:rsid w:val="006A671C"/>
    <w:rsid w:val="006C5AB2"/>
    <w:rsid w:val="006C76E3"/>
    <w:rsid w:val="006D7B6C"/>
    <w:rsid w:val="006E151B"/>
    <w:rsid w:val="006F3AA6"/>
    <w:rsid w:val="007006CB"/>
    <w:rsid w:val="00734B92"/>
    <w:rsid w:val="007721A3"/>
    <w:rsid w:val="007A3F25"/>
    <w:rsid w:val="007B5BC9"/>
    <w:rsid w:val="007C16F1"/>
    <w:rsid w:val="007D4C60"/>
    <w:rsid w:val="00800210"/>
    <w:rsid w:val="008036CD"/>
    <w:rsid w:val="008203B0"/>
    <w:rsid w:val="008237A6"/>
    <w:rsid w:val="00823DBC"/>
    <w:rsid w:val="00826C79"/>
    <w:rsid w:val="00830F85"/>
    <w:rsid w:val="00862CA0"/>
    <w:rsid w:val="00867BCF"/>
    <w:rsid w:val="00872BCB"/>
    <w:rsid w:val="00881D16"/>
    <w:rsid w:val="0088290F"/>
    <w:rsid w:val="0088553F"/>
    <w:rsid w:val="00893676"/>
    <w:rsid w:val="008968FA"/>
    <w:rsid w:val="00897721"/>
    <w:rsid w:val="008A499E"/>
    <w:rsid w:val="008B15F9"/>
    <w:rsid w:val="008B7F79"/>
    <w:rsid w:val="008D11BE"/>
    <w:rsid w:val="008D6F7B"/>
    <w:rsid w:val="008E77BC"/>
    <w:rsid w:val="008F728C"/>
    <w:rsid w:val="00942AFF"/>
    <w:rsid w:val="009846AA"/>
    <w:rsid w:val="00985F81"/>
    <w:rsid w:val="009947B0"/>
    <w:rsid w:val="009A251C"/>
    <w:rsid w:val="009E0FCE"/>
    <w:rsid w:val="009E151E"/>
    <w:rsid w:val="009F4C6F"/>
    <w:rsid w:val="00A14338"/>
    <w:rsid w:val="00A30064"/>
    <w:rsid w:val="00A52FF3"/>
    <w:rsid w:val="00A95E01"/>
    <w:rsid w:val="00AA7D47"/>
    <w:rsid w:val="00AB2F05"/>
    <w:rsid w:val="00AD6C2C"/>
    <w:rsid w:val="00AE0084"/>
    <w:rsid w:val="00AE5545"/>
    <w:rsid w:val="00AF00A9"/>
    <w:rsid w:val="00AF4AFE"/>
    <w:rsid w:val="00AF7B14"/>
    <w:rsid w:val="00B00689"/>
    <w:rsid w:val="00B03269"/>
    <w:rsid w:val="00B13380"/>
    <w:rsid w:val="00B15A66"/>
    <w:rsid w:val="00B15ACF"/>
    <w:rsid w:val="00B20062"/>
    <w:rsid w:val="00B25FEB"/>
    <w:rsid w:val="00B43AF5"/>
    <w:rsid w:val="00B523F0"/>
    <w:rsid w:val="00B8237F"/>
    <w:rsid w:val="00B95EB7"/>
    <w:rsid w:val="00B97A08"/>
    <w:rsid w:val="00BC142C"/>
    <w:rsid w:val="00BE27B4"/>
    <w:rsid w:val="00BE7E20"/>
    <w:rsid w:val="00BF1DF2"/>
    <w:rsid w:val="00C04069"/>
    <w:rsid w:val="00C10C23"/>
    <w:rsid w:val="00C22E08"/>
    <w:rsid w:val="00C3229D"/>
    <w:rsid w:val="00C35AD4"/>
    <w:rsid w:val="00C541CF"/>
    <w:rsid w:val="00C63BCC"/>
    <w:rsid w:val="00C80DD3"/>
    <w:rsid w:val="00C95D73"/>
    <w:rsid w:val="00CB5879"/>
    <w:rsid w:val="00CD0AA5"/>
    <w:rsid w:val="00CE106C"/>
    <w:rsid w:val="00CE6FFC"/>
    <w:rsid w:val="00D21BCA"/>
    <w:rsid w:val="00D226F6"/>
    <w:rsid w:val="00D27CF0"/>
    <w:rsid w:val="00D30C6B"/>
    <w:rsid w:val="00D32A4B"/>
    <w:rsid w:val="00D34369"/>
    <w:rsid w:val="00D51801"/>
    <w:rsid w:val="00D648B9"/>
    <w:rsid w:val="00D67DE2"/>
    <w:rsid w:val="00D77A59"/>
    <w:rsid w:val="00D83932"/>
    <w:rsid w:val="00D90BA5"/>
    <w:rsid w:val="00D926C7"/>
    <w:rsid w:val="00DA44E8"/>
    <w:rsid w:val="00DA6F6E"/>
    <w:rsid w:val="00DB4F13"/>
    <w:rsid w:val="00DD6F35"/>
    <w:rsid w:val="00DE27AF"/>
    <w:rsid w:val="00E11035"/>
    <w:rsid w:val="00E34878"/>
    <w:rsid w:val="00E57F1E"/>
    <w:rsid w:val="00E62480"/>
    <w:rsid w:val="00EA5D64"/>
    <w:rsid w:val="00EB4DA0"/>
    <w:rsid w:val="00EC359F"/>
    <w:rsid w:val="00EE0A9A"/>
    <w:rsid w:val="00F0156D"/>
    <w:rsid w:val="00F052C6"/>
    <w:rsid w:val="00F157CB"/>
    <w:rsid w:val="00F343AB"/>
    <w:rsid w:val="00F60301"/>
    <w:rsid w:val="00F61EC1"/>
    <w:rsid w:val="00F637CC"/>
    <w:rsid w:val="00F643A7"/>
    <w:rsid w:val="00F64994"/>
    <w:rsid w:val="00F75F21"/>
    <w:rsid w:val="00F84D2B"/>
    <w:rsid w:val="00F949D4"/>
    <w:rsid w:val="00FB5F5B"/>
    <w:rsid w:val="00F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A4B1"/>
  <w15:docId w15:val="{C968B2A5-6340-4507-9572-77F498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936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893676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C23"/>
    <w:rPr>
      <w:rFonts w:ascii="Segoe UI" w:eastAsia="Calibri" w:hAnsi="Segoe UI" w:cs="Segoe UI"/>
      <w:sz w:val="18"/>
      <w:szCs w:val="18"/>
    </w:rPr>
  </w:style>
  <w:style w:type="paragraph" w:customStyle="1" w:styleId="Style10">
    <w:name w:val="Style10"/>
    <w:basedOn w:val="Normalny"/>
    <w:uiPriority w:val="99"/>
    <w:rsid w:val="00AF00A9"/>
    <w:pPr>
      <w:widowControl w:val="0"/>
      <w:autoSpaceDE w:val="0"/>
      <w:autoSpaceDN w:val="0"/>
      <w:adjustRightInd w:val="0"/>
      <w:spacing w:after="0" w:line="252" w:lineRule="exact"/>
    </w:pPr>
    <w:rPr>
      <w:rFonts w:ascii="Verdana" w:eastAsia="Times New Roman" w:hAnsi="Verdan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B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BC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BCF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B20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16CE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516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F84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6D18A-0DDD-4F38-A510-90C024FF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7B8DE786.dotm</Template>
  <TotalTime>122</TotalTime>
  <Pages>4</Pages>
  <Words>1402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Malinowska</dc:creator>
  <cp:keywords/>
  <dc:description/>
  <cp:lastModifiedBy>Alicja Lejmel</cp:lastModifiedBy>
  <cp:revision>9</cp:revision>
  <cp:lastPrinted>2025-01-02T12:57:00Z</cp:lastPrinted>
  <dcterms:created xsi:type="dcterms:W3CDTF">2025-01-02T10:44:00Z</dcterms:created>
  <dcterms:modified xsi:type="dcterms:W3CDTF">2025-01-02T12:58:00Z</dcterms:modified>
</cp:coreProperties>
</file>